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44" w:rsidRPr="00977444" w:rsidRDefault="00977444" w:rsidP="0097744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rPr>
          <w:caps/>
          <w:color w:val="000080"/>
          <w:kern w:val="28"/>
          <w:sz w:val="32"/>
          <w:szCs w:val="32"/>
        </w:rPr>
      </w:pPr>
      <w:r w:rsidRPr="00977444">
        <w:rPr>
          <w:caps/>
          <w:color w:val="000080"/>
          <w:kern w:val="28"/>
          <w:sz w:val="32"/>
          <w:szCs w:val="32"/>
        </w:rPr>
        <w:t>Superior Fire Protection Services</w:t>
      </w: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Pr="00730564" w:rsidRDefault="00730564" w:rsidP="0073056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730564">
        <w:rPr>
          <w:kern w:val="28"/>
          <w:sz w:val="28"/>
          <w:szCs w:val="28"/>
        </w:rPr>
        <w:t>ADDRESS AND TELEPHONE NUMBERS FOR APPROVING AGENCIES</w:t>
      </w: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Default="0073056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FM GLOBAL FACTORY MUTUAL</w:t>
      </w:r>
    </w:p>
    <w:p w:rsidR="00730564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CHRIS BISSENDEN</w:t>
      </w:r>
    </w:p>
    <w:p w:rsidR="00015F02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E-MAIL: </w:t>
      </w:r>
      <w:hyperlink r:id="rId4" w:history="1">
        <w:r w:rsidR="00015F02" w:rsidRPr="001D00CB">
          <w:rPr>
            <w:rStyle w:val="Hyperlink"/>
            <w:kern w:val="28"/>
            <w:sz w:val="20"/>
            <w:szCs w:val="20"/>
          </w:rPr>
          <w:t>chris.bissenden@fmglobal.com</w:t>
        </w:r>
      </w:hyperlink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KEY CENTER, 601 108</w:t>
      </w:r>
      <w:r w:rsidRPr="00755CE1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AVENUE, N.E., SUITE 1400</w:t>
      </w: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BELLEVUE, WASHINGTON 98004 USA</w:t>
      </w: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801-476-8500</w:t>
      </w: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 801-643-2662</w:t>
      </w: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FM GLOBAL FACTORY MUTUAL</w:t>
      </w: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TRAVIS J. HANNAN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E-MAIL: </w:t>
      </w:r>
      <w:hyperlink r:id="rId5" w:history="1">
        <w:r w:rsidRPr="001D00CB">
          <w:rPr>
            <w:rStyle w:val="Hyperlink"/>
            <w:kern w:val="28"/>
            <w:sz w:val="20"/>
            <w:szCs w:val="20"/>
          </w:rPr>
          <w:t>travis.hannan@fmglobal.com</w:t>
        </w:r>
      </w:hyperlink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KEY CENTER, 601 108</w:t>
      </w:r>
      <w:r w:rsidRPr="00755CE1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AVENUE, N.E., SUITE 1400</w:t>
      </w: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BELLEVUE, WASHINGTON 98004 USA</w:t>
      </w: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801-676-9558</w:t>
      </w:r>
    </w:p>
    <w:p w:rsidR="00755CE1" w:rsidRDefault="00755CE1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 801-618-8135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HOME: 1450VALLEY RIDGE DRIVE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              SANDY, UTAH 84093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FM GLOBAL FACTORY MUTUAL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R. BRICE JENSEN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E-MAIL: </w:t>
      </w:r>
      <w:hyperlink r:id="rId6" w:history="1">
        <w:r w:rsidRPr="001D00CB">
          <w:rPr>
            <w:rStyle w:val="Hyperlink"/>
            <w:kern w:val="28"/>
            <w:sz w:val="20"/>
            <w:szCs w:val="20"/>
          </w:rPr>
          <w:t>brice.jensen@fmglobal.com</w:t>
        </w:r>
      </w:hyperlink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KEY CENTER, 601 108</w:t>
      </w:r>
      <w:r w:rsidRPr="00015F02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AVENUE, N.E., SUITE 1400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BELLEVUE, WASHINGTON 98004 USA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801-253-8152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 801-631-2193</w:t>
      </w:r>
    </w:p>
    <w:p w:rsidR="00015F02" w:rsidRDefault="00015F02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015F02" w:rsidRPr="004E1467" w:rsidRDefault="00015F02" w:rsidP="0097744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 xml:space="preserve">AMERICAN FORK CITY </w:t>
      </w:r>
      <w:r w:rsidR="005229A6" w:rsidRPr="004E1467">
        <w:rPr>
          <w:color w:val="FF0000"/>
          <w:kern w:val="28"/>
          <w:sz w:val="20"/>
          <w:szCs w:val="20"/>
        </w:rPr>
        <w:t xml:space="preserve">FIRE </w:t>
      </w:r>
      <w:r w:rsidRPr="004E1467">
        <w:rPr>
          <w:color w:val="FF0000"/>
          <w:kern w:val="28"/>
          <w:sz w:val="20"/>
          <w:szCs w:val="20"/>
        </w:rPr>
        <w:t>DEPARTMENT</w:t>
      </w:r>
    </w:p>
    <w:p w:rsidR="00015F02" w:rsidRPr="004E1467" w:rsidRDefault="005229A6" w:rsidP="0097744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>96 NORTH CENTER STREET</w:t>
      </w:r>
    </w:p>
    <w:p w:rsidR="00015F02" w:rsidRPr="004E1467" w:rsidRDefault="00015F02" w:rsidP="0097744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>AMERICAN FORK, UTAH 84003</w:t>
      </w:r>
    </w:p>
    <w:p w:rsidR="004D512C" w:rsidRPr="004E1467" w:rsidRDefault="005229A6" w:rsidP="0097744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>DOUG BATEMAN</w:t>
      </w:r>
    </w:p>
    <w:p w:rsidR="004D512C" w:rsidRPr="004E1467" w:rsidRDefault="005229A6" w:rsidP="0097744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>801-</w:t>
      </w:r>
    </w:p>
    <w:p w:rsidR="004D512C" w:rsidRPr="004E1467" w:rsidRDefault="005229A6" w:rsidP="0097744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 xml:space="preserve">CELL </w:t>
      </w:r>
      <w:r w:rsidR="004D512C" w:rsidRPr="004E1467">
        <w:rPr>
          <w:color w:val="FF0000"/>
          <w:kern w:val="28"/>
          <w:sz w:val="20"/>
          <w:szCs w:val="20"/>
        </w:rPr>
        <w:t>801-</w:t>
      </w:r>
      <w:r w:rsidRPr="004E1467">
        <w:rPr>
          <w:color w:val="FF0000"/>
          <w:kern w:val="28"/>
          <w:sz w:val="20"/>
          <w:szCs w:val="20"/>
        </w:rPr>
        <w:t>404</w:t>
      </w:r>
      <w:r w:rsidR="004D512C" w:rsidRPr="004E1467">
        <w:rPr>
          <w:color w:val="FF0000"/>
          <w:kern w:val="28"/>
          <w:sz w:val="20"/>
          <w:szCs w:val="20"/>
        </w:rPr>
        <w:t>-</w:t>
      </w:r>
      <w:r w:rsidRPr="004E1467">
        <w:rPr>
          <w:color w:val="FF0000"/>
          <w:kern w:val="28"/>
          <w:sz w:val="20"/>
          <w:szCs w:val="20"/>
        </w:rPr>
        <w:t>6364</w:t>
      </w: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77444" w:rsidRPr="00977444" w:rsidRDefault="00977444" w:rsidP="00977444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36"/>
          <w:szCs w:val="36"/>
        </w:rPr>
      </w:pP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Superior Fire </w:t>
      </w:r>
      <w:r w:rsidR="007D2150">
        <w:rPr>
          <w:rFonts w:ascii="Beach Wide" w:hAnsi="Beach Wide" w:cs="Beach Wide"/>
          <w:noProof/>
          <w:color w:val="000080"/>
          <w:kern w:val="28"/>
          <w:sz w:val="36"/>
          <w:szCs w:val="36"/>
        </w:rPr>
        <w:drawing>
          <wp:inline distT="0" distB="0" distL="0" distR="0">
            <wp:extent cx="9144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 </w:t>
      </w:r>
      <w:r w:rsidRPr="00977444">
        <w:rPr>
          <w:rFonts w:ascii="Beach Wide" w:hAnsi="Beach Wide" w:cs="Beach Wide"/>
          <w:color w:val="D20D30"/>
          <w:kern w:val="28"/>
          <w:sz w:val="36"/>
          <w:szCs w:val="36"/>
        </w:rPr>
        <w:t>Protection Services</w:t>
      </w:r>
    </w:p>
    <w:p w:rsidR="00AC25CF" w:rsidRDefault="00F570EE" w:rsidP="00730564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20"/>
          <w:szCs w:val="20"/>
        </w:rPr>
      </w:pPr>
      <w:r>
        <w:rPr>
          <w:rFonts w:ascii="Beach Wide" w:hAnsi="Beach Wide" w:cs="Beach Wide"/>
          <w:color w:val="000080"/>
          <w:kern w:val="28"/>
          <w:sz w:val="20"/>
          <w:szCs w:val="20"/>
        </w:rPr>
        <w:t>5406 West 11000 North Suite 103 #510</w:t>
      </w:r>
      <w:r w:rsidR="00977444"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, 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 xml:space="preserve">Highland, </w:t>
      </w:r>
      <w:r w:rsidR="00977444" w:rsidRPr="00977444">
        <w:rPr>
          <w:rFonts w:ascii="Beach Wide" w:hAnsi="Beach Wide" w:cs="Beach Wide"/>
          <w:color w:val="000080"/>
          <w:kern w:val="28"/>
          <w:sz w:val="20"/>
          <w:szCs w:val="20"/>
        </w:rPr>
        <w:t>UT 8400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>3</w:t>
      </w:r>
      <w:r w:rsidR="00977444"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   (801)228-7656   </w:t>
      </w:r>
      <w:hyperlink r:id="rId8" w:history="1">
        <w:r w:rsidR="00730564" w:rsidRPr="001D00CB">
          <w:rPr>
            <w:rStyle w:val="Hyperlink"/>
            <w:rFonts w:ascii="Beach Wide" w:hAnsi="Beach Wide" w:cs="Beach Wide"/>
            <w:kern w:val="28"/>
            <w:sz w:val="20"/>
            <w:szCs w:val="20"/>
          </w:rPr>
          <w:t>rcastillo415@yahoo.com</w:t>
        </w:r>
      </w:hyperlink>
    </w:p>
    <w:p w:rsidR="00730564" w:rsidRPr="00977444" w:rsidRDefault="00730564" w:rsidP="0073056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rPr>
          <w:caps/>
          <w:color w:val="000080"/>
          <w:kern w:val="28"/>
          <w:sz w:val="32"/>
          <w:szCs w:val="32"/>
        </w:rPr>
      </w:pPr>
      <w:r w:rsidRPr="00977444">
        <w:rPr>
          <w:caps/>
          <w:color w:val="000080"/>
          <w:kern w:val="28"/>
          <w:sz w:val="32"/>
          <w:szCs w:val="32"/>
        </w:rPr>
        <w:lastRenderedPageBreak/>
        <w:t>Superior Fire Protection Services</w:t>
      </w: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BOUNTIFUL CITY</w:t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  <w:t>FARMINGTON CITY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(SOUTH DAVIS METRO FIRE AGENCY)</w:t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  <w:t>1375 NORTH 1700 WEST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255 SOUTH 100 WEST</w:t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</w:r>
      <w:r w:rsidR="00B64EF7">
        <w:rPr>
          <w:kern w:val="28"/>
          <w:sz w:val="20"/>
          <w:szCs w:val="20"/>
        </w:rPr>
        <w:tab/>
        <w:t>FARMINGTON, UTAH 84025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P.O. BOX 1547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BOUNTIFUL, UTAH 84011</w:t>
      </w:r>
    </w:p>
    <w:p w:rsidR="004D512C" w:rsidRDefault="0021503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DAVE POWERS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OFFICE: 801-677-2412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CELL: 801-550-7601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801-677-0166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E-MAIL: </w:t>
      </w:r>
      <w:hyperlink r:id="rId9" w:history="1">
        <w:r w:rsidR="0021503E" w:rsidRPr="00B31C37">
          <w:rPr>
            <w:rStyle w:val="Hyperlink"/>
            <w:kern w:val="28"/>
            <w:sz w:val="20"/>
            <w:szCs w:val="20"/>
          </w:rPr>
          <w:t>dpowers@sdmetrofire.org</w:t>
        </w:r>
      </w:hyperlink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CENTERVILLE CITY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GRANTSVILLE CITY, UTAH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(SOUTH DAVIS METRO FIRE AGENCY)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26 NORTH CENTER STREET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SEE BOUNTIFUL CITY, ABOVE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GRANTSVILLE, UTAH 84029</w:t>
      </w:r>
    </w:p>
    <w:p w:rsidR="004D512C" w:rsidRDefault="00EC280F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435-884-3343</w:t>
      </w:r>
    </w:p>
    <w:p w:rsidR="004D512C" w:rsidRDefault="00EC280F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CHIEF RICHARD BROADBENT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CLEARFIELD CITY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435-241-0688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85 EAST CENTER STREET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PLAN REVIEW</w:t>
      </w:r>
    </w:p>
    <w:p w:rsidR="004D512C" w:rsidRDefault="004D512C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CLEARFIELD, UTAH 84015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KENT LIDDIARD</w:t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CRAIG WHITESIDES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435-884-5413</w:t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801-525-2852</w:t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801-525-2850</w:t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801-525-2700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E1467" w:rsidRPr="004E1467" w:rsidRDefault="004E1467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>CLINTON CITY</w:t>
      </w:r>
    </w:p>
    <w:p w:rsidR="004E1467" w:rsidRPr="004E1467" w:rsidRDefault="004E1467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>2153 NORTH 1500 WEST</w:t>
      </w:r>
    </w:p>
    <w:p w:rsidR="004E1467" w:rsidRPr="004E1467" w:rsidRDefault="004E1467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>CLINTON CITY, UTAH 84015</w:t>
      </w:r>
    </w:p>
    <w:p w:rsidR="004E1467" w:rsidRDefault="00667DF0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>
        <w:rPr>
          <w:color w:val="FF0000"/>
          <w:kern w:val="28"/>
          <w:sz w:val="20"/>
          <w:szCs w:val="20"/>
        </w:rPr>
        <w:t>JUSTIN BENAVIDES</w:t>
      </w:r>
    </w:p>
    <w:p w:rsidR="00667DF0" w:rsidRPr="004E1467" w:rsidRDefault="00667DF0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>
        <w:rPr>
          <w:color w:val="FF0000"/>
          <w:kern w:val="28"/>
          <w:sz w:val="20"/>
          <w:szCs w:val="20"/>
        </w:rPr>
        <w:t>JBENAVIDES@CLINTONCITY.COM</w:t>
      </w:r>
    </w:p>
    <w:p w:rsidR="004E1467" w:rsidRPr="004E1467" w:rsidRDefault="004E1467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E1467">
        <w:rPr>
          <w:color w:val="FF0000"/>
          <w:kern w:val="28"/>
          <w:sz w:val="20"/>
          <w:szCs w:val="20"/>
        </w:rPr>
        <w:t>801-614-0840</w:t>
      </w:r>
    </w:p>
    <w:p w:rsidR="004E1467" w:rsidRDefault="004E146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DRAPER CITY</w:t>
      </w:r>
      <w:r w:rsidR="004E1467">
        <w:rPr>
          <w:kern w:val="28"/>
          <w:sz w:val="20"/>
          <w:szCs w:val="20"/>
        </w:rPr>
        <w:tab/>
      </w:r>
      <w:r w:rsidR="004E1467">
        <w:rPr>
          <w:kern w:val="28"/>
          <w:sz w:val="20"/>
          <w:szCs w:val="20"/>
        </w:rPr>
        <w:tab/>
      </w:r>
      <w:r w:rsidR="004E1467">
        <w:rPr>
          <w:kern w:val="28"/>
          <w:sz w:val="20"/>
          <w:szCs w:val="20"/>
        </w:rPr>
        <w:tab/>
      </w:r>
      <w:r w:rsidR="004E1467">
        <w:rPr>
          <w:kern w:val="28"/>
          <w:sz w:val="20"/>
          <w:szCs w:val="20"/>
        </w:rPr>
        <w:tab/>
      </w:r>
      <w:r w:rsidR="004E1467">
        <w:rPr>
          <w:kern w:val="28"/>
          <w:sz w:val="20"/>
          <w:szCs w:val="20"/>
        </w:rPr>
        <w:tab/>
      </w:r>
      <w:r w:rsidR="004E1467">
        <w:rPr>
          <w:kern w:val="28"/>
          <w:sz w:val="20"/>
          <w:szCs w:val="20"/>
        </w:rPr>
        <w:tab/>
      </w:r>
      <w:r w:rsidR="004E1467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>HILL AIR FORCE BASE</w:t>
      </w:r>
    </w:p>
    <w:p w:rsidR="00B64EF7" w:rsidRDefault="00B64EF7" w:rsidP="00EC280F">
      <w:pPr>
        <w:widowControl w:val="0"/>
        <w:overflowPunct w:val="0"/>
        <w:autoSpaceDE w:val="0"/>
        <w:autoSpaceDN w:val="0"/>
        <w:adjustRightInd w:val="0"/>
        <w:ind w:right="-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12441 SOUTH 900 EAST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US ARMY CORPS OF ENGINEERS</w:t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DRAPER, UTAH 84020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801-777-2206</w:t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(UNIFIED FIRE AUTHORITY)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FAX: 801-777-5699</w:t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3380 SOUTH 900 WEST</w:t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SALT LAKE CITY, UTAH 84119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HILL AIR FORCE BASE FIRE DEPT.</w:t>
      </w:r>
    </w:p>
    <w:p w:rsidR="00B64EF7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DON BUCKLEY</w:t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</w:r>
      <w:r w:rsidR="00EC280F">
        <w:rPr>
          <w:kern w:val="28"/>
          <w:sz w:val="20"/>
          <w:szCs w:val="20"/>
        </w:rPr>
        <w:tab/>
        <w:t>801-775-3224</w:t>
      </w:r>
    </w:p>
    <w:p w:rsidR="00B64EF7" w:rsidRPr="00977444" w:rsidRDefault="00B64EF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bookmarkStart w:id="0" w:name="_GoBack"/>
      <w:bookmarkEnd w:id="0"/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36"/>
          <w:szCs w:val="36"/>
        </w:rPr>
      </w:pP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Superior Fire </w:t>
      </w:r>
      <w:r w:rsidR="007D2150">
        <w:rPr>
          <w:rFonts w:ascii="Beach Wide" w:hAnsi="Beach Wide" w:cs="Beach Wide"/>
          <w:noProof/>
          <w:color w:val="000080"/>
          <w:kern w:val="28"/>
          <w:sz w:val="36"/>
          <w:szCs w:val="36"/>
        </w:rPr>
        <w:drawing>
          <wp:inline distT="0" distB="0" distL="0" distR="0">
            <wp:extent cx="9144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 </w:t>
      </w:r>
      <w:r w:rsidRPr="00977444">
        <w:rPr>
          <w:rFonts w:ascii="Beach Wide" w:hAnsi="Beach Wide" w:cs="Beach Wide"/>
          <w:color w:val="D20D30"/>
          <w:kern w:val="28"/>
          <w:sz w:val="36"/>
          <w:szCs w:val="36"/>
        </w:rPr>
        <w:t>Protection Services</w:t>
      </w:r>
    </w:p>
    <w:p w:rsidR="00730564" w:rsidRDefault="00730564" w:rsidP="00730564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20"/>
          <w:szCs w:val="20"/>
        </w:rPr>
      </w:pPr>
      <w:r>
        <w:rPr>
          <w:rFonts w:ascii="Beach Wide" w:hAnsi="Beach Wide" w:cs="Beach Wide"/>
          <w:color w:val="000080"/>
          <w:kern w:val="28"/>
          <w:sz w:val="20"/>
          <w:szCs w:val="20"/>
        </w:rPr>
        <w:t>5406 West 11000 North Suite 103 #510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, 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 xml:space="preserve">Highland, 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>UT 8400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>3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   (801)228-7656   </w:t>
      </w:r>
      <w:hyperlink r:id="rId10" w:history="1">
        <w:r w:rsidRPr="001D00CB">
          <w:rPr>
            <w:rStyle w:val="Hyperlink"/>
            <w:rFonts w:ascii="Beach Wide" w:hAnsi="Beach Wide" w:cs="Beach Wide"/>
            <w:kern w:val="28"/>
            <w:sz w:val="20"/>
            <w:szCs w:val="20"/>
          </w:rPr>
          <w:t>rcastillo415@yahoo.com</w:t>
        </w:r>
      </w:hyperlink>
    </w:p>
    <w:p w:rsidR="00730564" w:rsidRPr="00977444" w:rsidRDefault="00730564" w:rsidP="0073056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rPr>
          <w:caps/>
          <w:color w:val="000080"/>
          <w:kern w:val="28"/>
          <w:sz w:val="32"/>
          <w:szCs w:val="32"/>
        </w:rPr>
      </w:pPr>
      <w:r w:rsidRPr="00977444">
        <w:rPr>
          <w:caps/>
          <w:color w:val="000080"/>
          <w:kern w:val="28"/>
          <w:sz w:val="32"/>
          <w:szCs w:val="32"/>
        </w:rPr>
        <w:lastRenderedPageBreak/>
        <w:t>Superior Fire Protection Services</w:t>
      </w: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5236AB" w:rsidRDefault="00A60BB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LAYTON CITY</w:t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  <w:t>MIDVALE CITY FIRE DEPT.</w:t>
      </w:r>
    </w:p>
    <w:p w:rsidR="00A60BB2" w:rsidRDefault="00A60BB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530 NORTH 2200 WEST</w:t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  <w:t>607 EAST 7200 SOUTH</w:t>
      </w:r>
    </w:p>
    <w:p w:rsidR="00A60BB2" w:rsidRDefault="00A60BB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LAYTON, UTAH 84041</w:t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  <w:t>MIDVALE, UTAH  84047</w:t>
      </w:r>
    </w:p>
    <w:p w:rsidR="00A60BB2" w:rsidRDefault="00CB46A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D</w:t>
      </w:r>
      <w:r w:rsidR="00A60BB2">
        <w:rPr>
          <w:kern w:val="28"/>
          <w:sz w:val="20"/>
          <w:szCs w:val="20"/>
        </w:rPr>
        <w:t>OUG BITTON</w:t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  <w:t>BRAD LARSON</w:t>
      </w:r>
    </w:p>
    <w:p w:rsidR="00A60BB2" w:rsidRDefault="00A60BB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801-336-3940</w:t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>blarson@midvale.com</w:t>
      </w:r>
    </w:p>
    <w:p w:rsidR="00A60BB2" w:rsidRDefault="00A60BB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801-546-0901</w:t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  <w:t>801-</w:t>
      </w:r>
      <w:r w:rsidR="00A16626">
        <w:rPr>
          <w:kern w:val="28"/>
          <w:sz w:val="20"/>
          <w:szCs w:val="20"/>
        </w:rPr>
        <w:t>256-2561</w:t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5236AB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CB46A4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>FAX: 801-568-2768</w:t>
      </w:r>
      <w:r w:rsidR="005236AB">
        <w:rPr>
          <w:kern w:val="28"/>
          <w:sz w:val="20"/>
          <w:szCs w:val="20"/>
        </w:rPr>
        <w:tab/>
      </w:r>
    </w:p>
    <w:p w:rsidR="00A60BB2" w:rsidRDefault="00A1662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CELL: 801-205-4080</w:t>
      </w:r>
    </w:p>
    <w:p w:rsidR="00A60BB2" w:rsidRDefault="00A60BB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A60BB2" w:rsidRDefault="00DD402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LEHI CITY</w:t>
      </w:r>
    </w:p>
    <w:p w:rsidR="00DD4022" w:rsidRDefault="00DD402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176 NORTH CENTER STREET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  <w:t>MORGAN CITY</w:t>
      </w:r>
    </w:p>
    <w:p w:rsidR="00DD4022" w:rsidRDefault="00DD402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LEHI, UTAH 84043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  <w:t>PO BOX 1085</w:t>
      </w:r>
    </w:p>
    <w:p w:rsidR="00DD4022" w:rsidRDefault="00DD402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KERRY EVANS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  <w:t>MORGAN, UTAH 84050</w:t>
      </w:r>
    </w:p>
    <w:p w:rsidR="00DD4022" w:rsidRDefault="00DD402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801-768-7130</w:t>
      </w:r>
    </w:p>
    <w:p w:rsidR="00DD4022" w:rsidRDefault="00DD402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801-768-3014</w:t>
      </w:r>
    </w:p>
    <w:p w:rsidR="00DD4022" w:rsidRDefault="00DD402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CELL: 801-836-1015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  <w:t>MURRAY CITY</w:t>
      </w:r>
    </w:p>
    <w:p w:rsidR="00DD4022" w:rsidRDefault="00667DF0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hyperlink r:id="rId11" w:history="1">
        <w:r w:rsidR="00DD4022" w:rsidRPr="001D00CB">
          <w:rPr>
            <w:rStyle w:val="Hyperlink"/>
            <w:kern w:val="28"/>
            <w:sz w:val="20"/>
            <w:szCs w:val="20"/>
          </w:rPr>
          <w:t>kevans@lehi-ut.gov</w:t>
        </w:r>
      </w:hyperlink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  <w:t>40 EAST 4800 SOUTH</w:t>
      </w:r>
    </w:p>
    <w:p w:rsidR="00DD4022" w:rsidRDefault="00A1662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MURRAY, UTAH 84123</w:t>
      </w:r>
    </w:p>
    <w:p w:rsidR="00A16626" w:rsidRDefault="00A1662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801-264-2776</w:t>
      </w:r>
    </w:p>
    <w:p w:rsidR="00DD4022" w:rsidRDefault="00DD4022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LINDON CITY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  <w:t>FAX: 801-264-2787</w:t>
      </w:r>
    </w:p>
    <w:p w:rsidR="00DD4022" w:rsidRDefault="003C0A8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100 NORTH STATE STREET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  <w:t>PHIL ROBERTS</w:t>
      </w:r>
    </w:p>
    <w:p w:rsidR="003C0A81" w:rsidRDefault="003C0A8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LINDON, UTAH 84042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  <w:t>CELL: 801-792-5301</w:t>
      </w:r>
    </w:p>
    <w:p w:rsidR="00A16626" w:rsidRDefault="003C0A8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801-785-3506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hyperlink r:id="rId12" w:history="1">
        <w:r w:rsidR="00A16626" w:rsidRPr="001D00CB">
          <w:rPr>
            <w:rStyle w:val="Hyperlink"/>
            <w:kern w:val="28"/>
            <w:sz w:val="20"/>
            <w:szCs w:val="20"/>
          </w:rPr>
          <w:t>proberts@murray.utah.gov</w:t>
        </w:r>
      </w:hyperlink>
    </w:p>
    <w:p w:rsidR="005236AB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Plans submitted to OREM CITY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  <w:t>RUSS GROVES</w:t>
      </w:r>
    </w:p>
    <w:p w:rsidR="005236AB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5236AB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5236AB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LOGAN CITY</w:t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A16626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>OGDEN CITY</w:t>
      </w:r>
    </w:p>
    <w:p w:rsidR="005236AB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76 EAST 200 NORTH</w:t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  <w:t>2186 LINCOLN AVE.</w:t>
      </w:r>
    </w:p>
    <w:p w:rsidR="005236AB" w:rsidRPr="00977444" w:rsidRDefault="005236AB" w:rsidP="001B43D1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LOGAN, UTAH 84321</w:t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  <w:t>OGDEN, UTAH 84401</w:t>
      </w:r>
    </w:p>
    <w:p w:rsidR="00730564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435-716-9516</w:t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  <w:t>801-629-8070</w:t>
      </w:r>
    </w:p>
    <w:p w:rsidR="005236AB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435-716-9501</w:t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  <w:t>FAX: 801-629-8065</w:t>
      </w:r>
    </w:p>
    <w:p w:rsidR="005236AB" w:rsidRDefault="001B43D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MAT SCHWENK</w:t>
      </w:r>
    </w:p>
    <w:p w:rsidR="005236AB" w:rsidRDefault="001B43D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hyperlink r:id="rId13" w:history="1">
        <w:r w:rsidRPr="001D00CB">
          <w:rPr>
            <w:rStyle w:val="Hyperlink"/>
            <w:kern w:val="28"/>
            <w:sz w:val="20"/>
            <w:szCs w:val="20"/>
          </w:rPr>
          <w:t>mattschwenk@ci.ogden.ut.us</w:t>
        </w:r>
      </w:hyperlink>
    </w:p>
    <w:p w:rsidR="005236AB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MAGNA CITY</w:t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</w:r>
      <w:r w:rsidR="001B43D1">
        <w:rPr>
          <w:kern w:val="28"/>
          <w:sz w:val="20"/>
          <w:szCs w:val="20"/>
        </w:rPr>
        <w:tab/>
        <w:t>CELL: 801-430-4284</w:t>
      </w:r>
    </w:p>
    <w:p w:rsidR="005236AB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5236AB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MAGNA, UTAH</w:t>
      </w:r>
    </w:p>
    <w:p w:rsidR="005236AB" w:rsidRPr="00977444" w:rsidRDefault="005236AB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801-250-2118</w:t>
      </w: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36"/>
          <w:szCs w:val="36"/>
        </w:rPr>
      </w:pP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Superior Fire </w:t>
      </w:r>
      <w:r w:rsidR="007D2150">
        <w:rPr>
          <w:rFonts w:ascii="Beach Wide" w:hAnsi="Beach Wide" w:cs="Beach Wide"/>
          <w:noProof/>
          <w:color w:val="000080"/>
          <w:kern w:val="28"/>
          <w:sz w:val="36"/>
          <w:szCs w:val="36"/>
        </w:rPr>
        <w:drawing>
          <wp:inline distT="0" distB="0" distL="0" distR="0">
            <wp:extent cx="91440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 </w:t>
      </w:r>
      <w:r w:rsidRPr="00977444">
        <w:rPr>
          <w:rFonts w:ascii="Beach Wide" w:hAnsi="Beach Wide" w:cs="Beach Wide"/>
          <w:color w:val="D20D30"/>
          <w:kern w:val="28"/>
          <w:sz w:val="36"/>
          <w:szCs w:val="36"/>
        </w:rPr>
        <w:t>Protection Services</w:t>
      </w:r>
    </w:p>
    <w:p w:rsidR="00730564" w:rsidRDefault="00730564" w:rsidP="00730564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20"/>
          <w:szCs w:val="20"/>
        </w:rPr>
      </w:pPr>
      <w:r>
        <w:rPr>
          <w:rFonts w:ascii="Beach Wide" w:hAnsi="Beach Wide" w:cs="Beach Wide"/>
          <w:color w:val="000080"/>
          <w:kern w:val="28"/>
          <w:sz w:val="20"/>
          <w:szCs w:val="20"/>
        </w:rPr>
        <w:t>5406 West 11000 North Suite 103 #510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, 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 xml:space="preserve">Highland, 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>UT 8400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>3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   (801)228-7656   </w:t>
      </w:r>
      <w:hyperlink r:id="rId14" w:history="1">
        <w:r w:rsidRPr="001D00CB">
          <w:rPr>
            <w:rStyle w:val="Hyperlink"/>
            <w:rFonts w:ascii="Beach Wide" w:hAnsi="Beach Wide" w:cs="Beach Wide"/>
            <w:kern w:val="28"/>
            <w:sz w:val="20"/>
            <w:szCs w:val="20"/>
          </w:rPr>
          <w:t>rcastillo415@yahoo.com</w:t>
        </w:r>
      </w:hyperlink>
    </w:p>
    <w:p w:rsidR="00730564" w:rsidRPr="00977444" w:rsidRDefault="00730564" w:rsidP="0073056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rPr>
          <w:caps/>
          <w:color w:val="000080"/>
          <w:kern w:val="28"/>
          <w:sz w:val="32"/>
          <w:szCs w:val="32"/>
        </w:rPr>
      </w:pPr>
      <w:r w:rsidRPr="00977444">
        <w:rPr>
          <w:caps/>
          <w:color w:val="000080"/>
          <w:kern w:val="28"/>
          <w:sz w:val="32"/>
          <w:szCs w:val="32"/>
        </w:rPr>
        <w:lastRenderedPageBreak/>
        <w:t>Superior Fire Protection Services</w:t>
      </w: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462327" w:rsidRDefault="001B43D1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62327">
        <w:rPr>
          <w:color w:val="FF0000"/>
          <w:kern w:val="28"/>
          <w:sz w:val="20"/>
          <w:szCs w:val="20"/>
        </w:rPr>
        <w:t>OREM CITY</w:t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  <w:t>PLEASANT GROVE CITY</w:t>
      </w:r>
    </w:p>
    <w:p w:rsidR="001B43D1" w:rsidRPr="00462327" w:rsidRDefault="001B43D1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62327">
        <w:rPr>
          <w:color w:val="FF0000"/>
          <w:kern w:val="28"/>
          <w:sz w:val="20"/>
          <w:szCs w:val="20"/>
        </w:rPr>
        <w:t>95 EAST CENTER STREET</w:t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  <w:t>87 EAST 100 SOUTH</w:t>
      </w:r>
    </w:p>
    <w:p w:rsidR="001B43D1" w:rsidRPr="00462327" w:rsidRDefault="001B43D1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62327">
        <w:rPr>
          <w:color w:val="FF0000"/>
          <w:kern w:val="28"/>
          <w:sz w:val="20"/>
          <w:szCs w:val="20"/>
        </w:rPr>
        <w:t>OREM, UTAH 84057</w:t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  <w:t>PLEASANT GROVE, UTAH 84062</w:t>
      </w:r>
    </w:p>
    <w:p w:rsidR="001B43D1" w:rsidRPr="00462327" w:rsidRDefault="001B43D1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62327">
        <w:rPr>
          <w:color w:val="FF0000"/>
          <w:kern w:val="28"/>
          <w:sz w:val="20"/>
          <w:szCs w:val="20"/>
        </w:rPr>
        <w:t>801-229-7323</w:t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4C2271" w:rsidRPr="00462327">
        <w:rPr>
          <w:color w:val="FF0000"/>
          <w:kern w:val="28"/>
          <w:sz w:val="20"/>
          <w:szCs w:val="20"/>
        </w:rPr>
        <w:tab/>
      </w:r>
      <w:r w:rsidR="00310C9F">
        <w:rPr>
          <w:color w:val="FF0000"/>
          <w:kern w:val="28"/>
          <w:sz w:val="20"/>
          <w:szCs w:val="20"/>
        </w:rPr>
        <w:t>COREY CLUFF</w:t>
      </w:r>
    </w:p>
    <w:p w:rsidR="001B43D1" w:rsidRPr="00462327" w:rsidRDefault="001B43D1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62327">
        <w:rPr>
          <w:color w:val="FF0000"/>
          <w:kern w:val="28"/>
          <w:sz w:val="20"/>
          <w:szCs w:val="20"/>
        </w:rPr>
        <w:t>FAX: 801-229-7307</w:t>
      </w:r>
      <w:r w:rsidR="00462327">
        <w:rPr>
          <w:color w:val="FF0000"/>
          <w:kern w:val="28"/>
          <w:sz w:val="20"/>
          <w:szCs w:val="20"/>
        </w:rPr>
        <w:tab/>
      </w:r>
      <w:r w:rsidR="00462327">
        <w:rPr>
          <w:color w:val="FF0000"/>
          <w:kern w:val="28"/>
          <w:sz w:val="20"/>
          <w:szCs w:val="20"/>
        </w:rPr>
        <w:tab/>
      </w:r>
      <w:r w:rsidR="00462327">
        <w:rPr>
          <w:color w:val="FF0000"/>
          <w:kern w:val="28"/>
          <w:sz w:val="20"/>
          <w:szCs w:val="20"/>
        </w:rPr>
        <w:tab/>
      </w:r>
      <w:r w:rsidR="00462327">
        <w:rPr>
          <w:color w:val="FF0000"/>
          <w:kern w:val="28"/>
          <w:sz w:val="20"/>
          <w:szCs w:val="20"/>
        </w:rPr>
        <w:tab/>
      </w:r>
      <w:r w:rsidR="00462327">
        <w:rPr>
          <w:color w:val="FF0000"/>
          <w:kern w:val="28"/>
          <w:sz w:val="20"/>
          <w:szCs w:val="20"/>
        </w:rPr>
        <w:tab/>
      </w:r>
      <w:r w:rsidR="00462327">
        <w:rPr>
          <w:color w:val="FF0000"/>
          <w:kern w:val="28"/>
          <w:sz w:val="20"/>
          <w:szCs w:val="20"/>
        </w:rPr>
        <w:tab/>
        <w:t>801-796-9496</w:t>
      </w:r>
      <w:r w:rsidR="00B75A07">
        <w:rPr>
          <w:color w:val="FF0000"/>
          <w:kern w:val="28"/>
          <w:sz w:val="20"/>
          <w:szCs w:val="20"/>
        </w:rPr>
        <w:t xml:space="preserve"> ext. 3</w:t>
      </w:r>
    </w:p>
    <w:p w:rsidR="001B43D1" w:rsidRPr="00462327" w:rsidRDefault="001B43D1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62327">
        <w:rPr>
          <w:color w:val="FF0000"/>
          <w:kern w:val="28"/>
          <w:sz w:val="20"/>
          <w:szCs w:val="20"/>
        </w:rPr>
        <w:t>CELL: 801-361-8813</w:t>
      </w:r>
    </w:p>
    <w:p w:rsidR="001B43D1" w:rsidRPr="00462327" w:rsidRDefault="001B43D1" w:rsidP="0073056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0"/>
          <w:szCs w:val="20"/>
        </w:rPr>
      </w:pPr>
      <w:r w:rsidRPr="00462327">
        <w:rPr>
          <w:color w:val="FF0000"/>
          <w:kern w:val="28"/>
          <w:sz w:val="20"/>
          <w:szCs w:val="20"/>
        </w:rPr>
        <w:t>BRET LARSEN</w:t>
      </w:r>
    </w:p>
    <w:p w:rsidR="001B43D1" w:rsidRDefault="001B43D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 w:rsidRPr="00462327">
        <w:rPr>
          <w:color w:val="FF0000"/>
          <w:kern w:val="28"/>
          <w:sz w:val="20"/>
          <w:szCs w:val="20"/>
        </w:rPr>
        <w:t xml:space="preserve">E-MAIL: </w:t>
      </w:r>
      <w:hyperlink r:id="rId15" w:history="1">
        <w:r w:rsidRPr="00462327">
          <w:rPr>
            <w:rStyle w:val="Hyperlink"/>
            <w:color w:val="FF0000"/>
            <w:kern w:val="28"/>
            <w:sz w:val="20"/>
            <w:szCs w:val="20"/>
          </w:rPr>
          <w:t>bblarsen@orem.org</w:t>
        </w:r>
      </w:hyperlink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  <w:t>PROVO CITY</w:t>
      </w:r>
    </w:p>
    <w:p w:rsidR="001B43D1" w:rsidRDefault="004C227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80 SOUTH 300 WEST</w:t>
      </w:r>
    </w:p>
    <w:p w:rsidR="00E55303" w:rsidRDefault="004C227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PROVO, UTAH 84601</w:t>
      </w:r>
    </w:p>
    <w:p w:rsidR="004C2271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PARK CITY</w:t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  <w:t>LYNN SCHOFIELD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445 MARSAC AVE.</w:t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  <w:t>801-852-63</w:t>
      </w:r>
      <w:r w:rsidR="00E33B5E">
        <w:rPr>
          <w:kern w:val="28"/>
          <w:sz w:val="20"/>
          <w:szCs w:val="20"/>
        </w:rPr>
        <w:t>39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PARK CITY, UTAH 84060</w:t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  <w:t>FAX: 801-3</w:t>
      </w:r>
      <w:r w:rsidR="00E33B5E">
        <w:rPr>
          <w:kern w:val="28"/>
          <w:sz w:val="20"/>
          <w:szCs w:val="20"/>
        </w:rPr>
        <w:t>52-6330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RICHARD CARLISLE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435-615-5100</w:t>
      </w:r>
    </w:p>
    <w:p w:rsidR="00E55303" w:rsidRDefault="004C227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RIVERDALE CITY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PARK CITY WATER DEPT.</w:t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  <w:t>4334 SOUTH PARKER DRIVE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MATT CASSELL</w:t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  <w:t>RIVERDALE, UTAH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435-615-5075</w:t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  <w:t>DOUG ILLUM</w:t>
      </w:r>
    </w:p>
    <w:p w:rsidR="00E55303" w:rsidRDefault="004C2271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801-394-7481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PARK CITY FIRE SERVICE DISTRICT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SUMMIT COUNTY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730 WEST BITNER ROAD</w:t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</w:r>
      <w:r w:rsidR="004C2271">
        <w:rPr>
          <w:kern w:val="28"/>
          <w:sz w:val="20"/>
          <w:szCs w:val="20"/>
        </w:rPr>
        <w:tab/>
        <w:t>RIVERTON CITY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PARK CITY, UTAH 84098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>12765 SOUTH 1400 WEST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435-649-6706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>RIVERTON, UTAH 84065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435-658-524?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>(SEE UNIFIED FIRE AUTHORITY)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SCOTT ADAMS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 435-901-2891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PAYSON CITY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>PRICE CITY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439 WEST UTAH AVE.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>87 NORTH 200 EAST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PAYSON, UTAH 84651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>PRICE, UTAH  84501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SCOTT SPENCER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>PAUL BEDONT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801-465-5252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>435-636-3187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801-465-5228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>CELL: 435-630-6264</w:t>
      </w:r>
    </w:p>
    <w:p w:rsidR="00E55303" w:rsidRDefault="00E55303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 801-404-6475</w:t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</w:r>
      <w:r w:rsidR="0046206D">
        <w:rPr>
          <w:kern w:val="28"/>
          <w:sz w:val="20"/>
          <w:szCs w:val="20"/>
        </w:rPr>
        <w:tab/>
        <w:t xml:space="preserve">EMAIL: </w:t>
      </w:r>
      <w:hyperlink r:id="rId16" w:history="1">
        <w:r w:rsidR="0046206D" w:rsidRPr="001D00CB">
          <w:rPr>
            <w:rStyle w:val="Hyperlink"/>
            <w:kern w:val="28"/>
            <w:sz w:val="20"/>
            <w:szCs w:val="20"/>
          </w:rPr>
          <w:t>fire@priceutah.net</w:t>
        </w:r>
      </w:hyperlink>
    </w:p>
    <w:p w:rsidR="0046206D" w:rsidRPr="00977444" w:rsidRDefault="0046206D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36"/>
          <w:szCs w:val="36"/>
        </w:rPr>
      </w:pP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Superior Fire </w:t>
      </w:r>
      <w:r w:rsidR="007D2150">
        <w:rPr>
          <w:rFonts w:ascii="Beach Wide" w:hAnsi="Beach Wide" w:cs="Beach Wide"/>
          <w:noProof/>
          <w:color w:val="000080"/>
          <w:kern w:val="28"/>
          <w:sz w:val="36"/>
          <w:szCs w:val="36"/>
        </w:rPr>
        <w:drawing>
          <wp:inline distT="0" distB="0" distL="0" distR="0">
            <wp:extent cx="914400" cy="685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 </w:t>
      </w:r>
      <w:r w:rsidRPr="00977444">
        <w:rPr>
          <w:rFonts w:ascii="Beach Wide" w:hAnsi="Beach Wide" w:cs="Beach Wide"/>
          <w:color w:val="D20D30"/>
          <w:kern w:val="28"/>
          <w:sz w:val="36"/>
          <w:szCs w:val="36"/>
        </w:rPr>
        <w:t>Protection Services</w:t>
      </w:r>
    </w:p>
    <w:p w:rsidR="00730564" w:rsidRDefault="00730564" w:rsidP="00730564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20"/>
          <w:szCs w:val="20"/>
        </w:rPr>
      </w:pPr>
      <w:r>
        <w:rPr>
          <w:rFonts w:ascii="Beach Wide" w:hAnsi="Beach Wide" w:cs="Beach Wide"/>
          <w:color w:val="000080"/>
          <w:kern w:val="28"/>
          <w:sz w:val="20"/>
          <w:szCs w:val="20"/>
        </w:rPr>
        <w:t>5406 West 11000 North Suite 103 #510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, 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 xml:space="preserve">Highland, 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>UT 8400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>3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   (801)228-7656   </w:t>
      </w:r>
      <w:hyperlink r:id="rId17" w:history="1">
        <w:r w:rsidRPr="001D00CB">
          <w:rPr>
            <w:rStyle w:val="Hyperlink"/>
            <w:rFonts w:ascii="Beach Wide" w:hAnsi="Beach Wide" w:cs="Beach Wide"/>
            <w:kern w:val="28"/>
            <w:sz w:val="20"/>
            <w:szCs w:val="20"/>
          </w:rPr>
          <w:t>rcastillo415@yahoo.com</w:t>
        </w:r>
      </w:hyperlink>
    </w:p>
    <w:p w:rsidR="00730564" w:rsidRPr="00977444" w:rsidRDefault="00730564" w:rsidP="0073056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rPr>
          <w:caps/>
          <w:color w:val="000080"/>
          <w:kern w:val="28"/>
          <w:sz w:val="32"/>
          <w:szCs w:val="32"/>
        </w:rPr>
      </w:pPr>
      <w:r w:rsidRPr="00977444">
        <w:rPr>
          <w:caps/>
          <w:color w:val="000080"/>
          <w:kern w:val="28"/>
          <w:sz w:val="32"/>
          <w:szCs w:val="32"/>
        </w:rPr>
        <w:lastRenderedPageBreak/>
        <w:t>Superior Fire Protection Services</w:t>
      </w: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Default="0046206D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SALT LAKE CITY</w:t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  <w:t>SPRINGVILLE CITY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305 EAST 200 SOUTH</w:t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651743">
        <w:rPr>
          <w:kern w:val="28"/>
          <w:sz w:val="20"/>
          <w:szCs w:val="20"/>
        </w:rPr>
        <w:t>75 WEST CENTER STREET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SALT LAKE CITY, UTAH 84111</w:t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</w:r>
      <w:r w:rsidR="00E33B5E">
        <w:rPr>
          <w:kern w:val="28"/>
          <w:sz w:val="20"/>
          <w:szCs w:val="20"/>
        </w:rPr>
        <w:tab/>
        <w:t>SPRINGVILLE, UTAH 84663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801-799-4150</w:t>
      </w:r>
      <w:r w:rsidR="00CB46A4">
        <w:rPr>
          <w:kern w:val="28"/>
          <w:sz w:val="20"/>
          <w:szCs w:val="20"/>
        </w:rPr>
        <w:tab/>
      </w:r>
      <w:r w:rsidR="00CB46A4">
        <w:rPr>
          <w:kern w:val="28"/>
          <w:sz w:val="20"/>
          <w:szCs w:val="20"/>
        </w:rPr>
        <w:tab/>
      </w:r>
      <w:r w:rsidR="00CB46A4">
        <w:rPr>
          <w:kern w:val="28"/>
          <w:sz w:val="20"/>
          <w:szCs w:val="20"/>
        </w:rPr>
        <w:tab/>
      </w:r>
      <w:r w:rsidR="00CB46A4">
        <w:rPr>
          <w:kern w:val="28"/>
          <w:sz w:val="20"/>
          <w:szCs w:val="20"/>
        </w:rPr>
        <w:tab/>
      </w:r>
      <w:r w:rsidR="00CB46A4">
        <w:rPr>
          <w:kern w:val="28"/>
          <w:sz w:val="20"/>
          <w:szCs w:val="20"/>
        </w:rPr>
        <w:tab/>
      </w:r>
      <w:r w:rsidR="00CB46A4">
        <w:rPr>
          <w:kern w:val="28"/>
          <w:sz w:val="20"/>
          <w:szCs w:val="20"/>
        </w:rPr>
        <w:tab/>
      </w:r>
      <w:r w:rsidR="00CB46A4">
        <w:rPr>
          <w:kern w:val="28"/>
          <w:sz w:val="20"/>
          <w:szCs w:val="20"/>
        </w:rPr>
        <w:tab/>
        <w:t>801-491-5602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801-799-4156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CB46A4">
        <w:rPr>
          <w:kern w:val="28"/>
          <w:sz w:val="20"/>
          <w:szCs w:val="20"/>
        </w:rPr>
        <w:t>CALVIN CHRISTIANSEN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KIM MATTHEWS- OFFICE FACILITATOR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COMMUNITYAND ECONOMIC DEVELOPMENT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SOUTH JORDAN CITY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451 SOUTH STATE STREET ROOM 218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10758 SOUTH REDWOOD ROAD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PO BOX 145590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SOUTH JORDAN, UTAH 84095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SALT LAKE CITY, UTAH 84114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DAVE DANSIE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801-535-6636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801-254-0948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801-535-7750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CELL: 801-330-2741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TED ITCHON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FIRE AND LIFE SAFETY PLANS EXAMINER</w:t>
      </w:r>
    </w:p>
    <w:p w:rsidR="006020C6" w:rsidRDefault="00667DF0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hyperlink r:id="rId18" w:history="1">
        <w:r w:rsidR="006020C6" w:rsidRPr="001D00CB">
          <w:rPr>
            <w:rStyle w:val="Hyperlink"/>
            <w:kern w:val="28"/>
            <w:sz w:val="20"/>
            <w:szCs w:val="20"/>
          </w:rPr>
          <w:t>Edward.itchon@slcgov.com</w:t>
        </w:r>
      </w:hyperlink>
    </w:p>
    <w:p w:rsidR="006020C6" w:rsidRPr="00977444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SALT LAKE CITY PUBLIC WORKS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SOUTH SALT LAKE CITY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1530 SOUTH WEST TEMPLE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220 EAST MORRIS AVE.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SALT LAKE CITY, UTAH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SALT LAKE CITY, UTAH 84115</w:t>
      </w:r>
    </w:p>
    <w:p w:rsidR="006020C6" w:rsidRDefault="00A541ED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PEGGY GARCIA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B</w:t>
      </w:r>
      <w:r w:rsidR="00462327">
        <w:rPr>
          <w:kern w:val="28"/>
          <w:sz w:val="20"/>
          <w:szCs w:val="20"/>
        </w:rPr>
        <w:t>OYD JOHNSON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801-483-6787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801-483-6012</w:t>
      </w:r>
    </w:p>
    <w:p w:rsidR="006020C6" w:rsidRDefault="00A03078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CELL: 801-518-8138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SANDY CITY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UTAH COUNTY FIRE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9010 SOUTH 150 EAST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51 SOUTH UNIVERSITY AVE. #117</w:t>
      </w:r>
    </w:p>
    <w:p w:rsidR="006020C6" w:rsidRDefault="006020C6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SANDY, UTAH</w:t>
      </w:r>
      <w:r w:rsidR="00E33B5E">
        <w:rPr>
          <w:kern w:val="28"/>
          <w:sz w:val="20"/>
          <w:szCs w:val="20"/>
        </w:rPr>
        <w:t xml:space="preserve"> 84070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PROVO, UTAH 84601</w:t>
      </w:r>
    </w:p>
    <w:p w:rsidR="00E33B5E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801-568-2938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541ED">
        <w:rPr>
          <w:kern w:val="28"/>
          <w:sz w:val="20"/>
          <w:szCs w:val="20"/>
        </w:rPr>
        <w:t>JACK SNOW</w:t>
      </w:r>
    </w:p>
    <w:p w:rsidR="00E33B5E" w:rsidRDefault="00A541ED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ROBERT </w:t>
      </w:r>
      <w:proofErr w:type="spellStart"/>
      <w:r>
        <w:rPr>
          <w:kern w:val="28"/>
          <w:sz w:val="20"/>
          <w:szCs w:val="20"/>
        </w:rPr>
        <w:t>DeKORVER</w:t>
      </w:r>
      <w:proofErr w:type="spellEnd"/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801-851-8341</w:t>
      </w:r>
    </w:p>
    <w:p w:rsidR="00E33B5E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EMAIL: </w:t>
      </w:r>
    </w:p>
    <w:p w:rsidR="00E33B5E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</w:p>
    <w:p w:rsidR="00E33B5E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SANDY CITY BUILDING DEPARTMENT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UTAH STATE FIRE MARSHAL</w:t>
      </w:r>
    </w:p>
    <w:p w:rsidR="00E33B5E" w:rsidRPr="00977444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10000 SOUTH CENTENNIAL PARKWAY</w:t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</w:r>
      <w:r w:rsidR="00A03078">
        <w:rPr>
          <w:kern w:val="28"/>
          <w:sz w:val="20"/>
          <w:szCs w:val="20"/>
        </w:rPr>
        <w:tab/>
        <w:t>5272 SOUTH COLLEGE DRIVE</w:t>
      </w:r>
      <w:r w:rsidR="007D3A0F">
        <w:rPr>
          <w:kern w:val="28"/>
          <w:sz w:val="20"/>
          <w:szCs w:val="20"/>
        </w:rPr>
        <w:t xml:space="preserve"> #302</w:t>
      </w:r>
      <w:r>
        <w:rPr>
          <w:kern w:val="28"/>
          <w:sz w:val="20"/>
          <w:szCs w:val="20"/>
        </w:rPr>
        <w:tab/>
        <w:t>SANDY, UTAH 84070</w:t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  <w:t>MURRAY, UTAH 84123</w:t>
      </w:r>
    </w:p>
    <w:p w:rsidR="00730564" w:rsidRPr="00977444" w:rsidRDefault="007D3A0F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 w:rsidR="00660F76">
        <w:rPr>
          <w:kern w:val="28"/>
          <w:sz w:val="20"/>
          <w:szCs w:val="20"/>
        </w:rPr>
        <w:t>KELLY SNOW</w:t>
      </w:r>
      <w:r>
        <w:rPr>
          <w:kern w:val="28"/>
          <w:sz w:val="20"/>
          <w:szCs w:val="20"/>
        </w:rPr>
        <w:t xml:space="preserve"> </w:t>
      </w:r>
    </w:p>
    <w:p w:rsidR="00730564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SOUTH DAVIS METRO FIRE AGENCY</w:t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  <w:t>CELL: 801-664-0544</w:t>
      </w:r>
    </w:p>
    <w:p w:rsidR="00E33B5E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255 SOUTH 100 WEST</w:t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  <w:t>DEANN MOUSLEY</w:t>
      </w:r>
    </w:p>
    <w:p w:rsidR="00E33B5E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BOUNTIFUL, UTAH 84011</w:t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  <w:t>801-284-6357</w:t>
      </w:r>
    </w:p>
    <w:p w:rsidR="00E33B5E" w:rsidRDefault="00462327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DAVE POWERS</w:t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  <w:t>STEVE HIGLEY</w:t>
      </w:r>
      <w:r w:rsidR="007D3A0F">
        <w:rPr>
          <w:kern w:val="28"/>
          <w:sz w:val="20"/>
          <w:szCs w:val="20"/>
        </w:rPr>
        <w:tab/>
      </w:r>
    </w:p>
    <w:p w:rsidR="00E33B5E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801-677-2412</w:t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  <w:t>CELL: 801-726-1089</w:t>
      </w:r>
    </w:p>
    <w:p w:rsidR="00E33B5E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801-677-0166</w:t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  <w:t>JANET READ- OFFICE SPEC.</w:t>
      </w:r>
    </w:p>
    <w:p w:rsidR="00E33B5E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CELL: 801-550-7601</w:t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</w:r>
      <w:r w:rsidR="007D3A0F">
        <w:rPr>
          <w:kern w:val="28"/>
          <w:sz w:val="20"/>
          <w:szCs w:val="20"/>
        </w:rPr>
        <w:tab/>
        <w:t>801-284-6354</w:t>
      </w:r>
    </w:p>
    <w:p w:rsidR="00730564" w:rsidRPr="00977444" w:rsidRDefault="00E33B5E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EMAIL: </w:t>
      </w:r>
      <w:hyperlink r:id="rId19" w:history="1">
        <w:r w:rsidR="00462327" w:rsidRPr="00B31C37">
          <w:rPr>
            <w:rStyle w:val="Hyperlink"/>
            <w:kern w:val="28"/>
            <w:sz w:val="20"/>
            <w:szCs w:val="20"/>
          </w:rPr>
          <w:t>dpowers@sdmetrofire.org</w:t>
        </w:r>
      </w:hyperlink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30564" w:rsidRPr="00977444" w:rsidRDefault="00730564" w:rsidP="00730564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36"/>
          <w:szCs w:val="36"/>
        </w:rPr>
      </w:pP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Superior Fire </w:t>
      </w:r>
      <w:r w:rsidR="007D2150">
        <w:rPr>
          <w:rFonts w:ascii="Beach Wide" w:hAnsi="Beach Wide" w:cs="Beach Wide"/>
          <w:noProof/>
          <w:color w:val="000080"/>
          <w:kern w:val="28"/>
          <w:sz w:val="36"/>
          <w:szCs w:val="36"/>
        </w:rPr>
        <w:drawing>
          <wp:inline distT="0" distB="0" distL="0" distR="0">
            <wp:extent cx="914400" cy="685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 </w:t>
      </w:r>
      <w:r w:rsidRPr="00977444">
        <w:rPr>
          <w:rFonts w:ascii="Beach Wide" w:hAnsi="Beach Wide" w:cs="Beach Wide"/>
          <w:color w:val="D20D30"/>
          <w:kern w:val="28"/>
          <w:sz w:val="36"/>
          <w:szCs w:val="36"/>
        </w:rPr>
        <w:t>Protection Services</w:t>
      </w:r>
    </w:p>
    <w:p w:rsidR="00730564" w:rsidRDefault="00730564" w:rsidP="001B43D1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20"/>
          <w:szCs w:val="20"/>
        </w:rPr>
      </w:pPr>
      <w:r>
        <w:rPr>
          <w:rFonts w:ascii="Beach Wide" w:hAnsi="Beach Wide" w:cs="Beach Wide"/>
          <w:color w:val="000080"/>
          <w:kern w:val="28"/>
          <w:sz w:val="20"/>
          <w:szCs w:val="20"/>
        </w:rPr>
        <w:t>5406 West 11000 North Suite 103 #510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, 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 xml:space="preserve">Highland, 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>UT 8400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>3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   (801)228-7656   </w:t>
      </w:r>
      <w:hyperlink r:id="rId20" w:history="1">
        <w:r w:rsidRPr="001D00CB">
          <w:rPr>
            <w:rStyle w:val="Hyperlink"/>
            <w:rFonts w:ascii="Beach Wide" w:hAnsi="Beach Wide" w:cs="Beach Wide"/>
            <w:kern w:val="28"/>
            <w:sz w:val="20"/>
            <w:szCs w:val="20"/>
          </w:rPr>
          <w:t>rcastillo415@yahoo.com</w:t>
        </w:r>
      </w:hyperlink>
    </w:p>
    <w:p w:rsidR="007D3A0F" w:rsidRPr="00977444" w:rsidRDefault="007D3A0F" w:rsidP="007D3A0F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rPr>
          <w:caps/>
          <w:color w:val="000080"/>
          <w:kern w:val="28"/>
          <w:sz w:val="32"/>
          <w:szCs w:val="32"/>
        </w:rPr>
      </w:pPr>
      <w:r w:rsidRPr="00977444">
        <w:rPr>
          <w:caps/>
          <w:color w:val="000080"/>
          <w:kern w:val="28"/>
          <w:sz w:val="32"/>
          <w:szCs w:val="32"/>
        </w:rPr>
        <w:lastRenderedPageBreak/>
        <w:t>Superior Fire Protection Services</w:t>
      </w: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UTAH VALLEY UNIVERSITY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 xml:space="preserve">WEST </w:t>
      </w:r>
      <w:r w:rsidR="002B3621">
        <w:rPr>
          <w:kern w:val="28"/>
          <w:sz w:val="20"/>
          <w:szCs w:val="20"/>
        </w:rPr>
        <w:t>JORDAN CITY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800 WEST UNIVERSITY PARKWAY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>7602 SOUTH JORDAN LANDING BLVD.</w:t>
      </w:r>
    </w:p>
    <w:p w:rsidR="006D1D32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MAIL STOP 195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>WEST JORDAN, UTAH 84084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OREM, UTAH  84058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F7145F">
        <w:rPr>
          <w:kern w:val="28"/>
          <w:sz w:val="20"/>
          <w:szCs w:val="20"/>
        </w:rPr>
        <w:t>Paul Brockbank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GUNTHER TRADES BLDG 331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>801-260-7300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801-420-5755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CELL: 801-863-7079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UNIVERSITY OF UTAH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>WEST VALLEY CITY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125 SOUTH FORT DOUGLAS BLVD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>3600 CONSTITUTION BLVD.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SALT LAKE CITY, UTAH 84113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>WEST VALLEY CITY, UTAH 84119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DEPT. OF ENVIROMENTAL HEALTH AND SAFETY</w:t>
      </w:r>
      <w:r w:rsidR="006D1D32">
        <w:rPr>
          <w:kern w:val="28"/>
          <w:sz w:val="20"/>
          <w:szCs w:val="20"/>
        </w:rPr>
        <w:tab/>
      </w:r>
      <w:r w:rsidR="00462327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>CARL ANDEARSEN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MIKE HALLIGAN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>801-965-5811</w:t>
      </w:r>
    </w:p>
    <w:p w:rsidR="006D1D32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801-585-9327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>CELL: 801-381-8926</w:t>
      </w:r>
    </w:p>
    <w:p w:rsidR="006D1D32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CELL: 801-541-3482</w:t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</w:r>
      <w:r w:rsidR="006D1D32">
        <w:rPr>
          <w:kern w:val="28"/>
          <w:sz w:val="20"/>
          <w:szCs w:val="20"/>
        </w:rPr>
        <w:tab/>
        <w:t>FAX: 801-963-3335</w:t>
      </w:r>
    </w:p>
    <w:p w:rsidR="009A4C22" w:rsidRDefault="006D1D3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 xml:space="preserve">EMAIL: </w:t>
      </w:r>
      <w:hyperlink r:id="rId21" w:history="1">
        <w:r w:rsidR="007D2150" w:rsidRPr="001D00CB">
          <w:rPr>
            <w:rStyle w:val="Hyperlink"/>
            <w:kern w:val="28"/>
            <w:sz w:val="20"/>
            <w:szCs w:val="20"/>
          </w:rPr>
          <w:t>carl.andreasen@wvc-ut.gov</w:t>
        </w:r>
      </w:hyperlink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UNIFIED FIRE AUTHORITY</w:t>
      </w:r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(SALT LAKE COUNTY…)</w:t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  <w:t>TOOELE COUNTY</w:t>
      </w:r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3380 SOUTH 900 WEST</w:t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  <w:t>47 SOUTH MAIN STREET</w:t>
      </w:r>
    </w:p>
    <w:p w:rsidR="005229A6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SALT LAKE CITY, UTAH 84119</w:t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  <w:t xml:space="preserve">TOOELE, UTAH </w:t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7D2150">
        <w:rPr>
          <w:kern w:val="28"/>
          <w:sz w:val="20"/>
          <w:szCs w:val="20"/>
        </w:rPr>
        <w:tab/>
      </w:r>
      <w:r w:rsidR="00BA6673">
        <w:rPr>
          <w:kern w:val="28"/>
          <w:sz w:val="20"/>
          <w:szCs w:val="20"/>
        </w:rPr>
        <w:tab/>
      </w:r>
      <w:r w:rsidR="00BA6673">
        <w:rPr>
          <w:kern w:val="28"/>
          <w:sz w:val="20"/>
          <w:szCs w:val="20"/>
        </w:rPr>
        <w:tab/>
      </w:r>
      <w:r w:rsidR="00BA6673">
        <w:rPr>
          <w:kern w:val="28"/>
          <w:sz w:val="20"/>
          <w:szCs w:val="20"/>
        </w:rPr>
        <w:tab/>
      </w:r>
      <w:r w:rsidR="00BA6673">
        <w:rPr>
          <w:kern w:val="28"/>
          <w:sz w:val="20"/>
          <w:szCs w:val="20"/>
        </w:rPr>
        <w:tab/>
      </w:r>
      <w:r w:rsidR="00BA6673">
        <w:rPr>
          <w:kern w:val="28"/>
          <w:sz w:val="20"/>
          <w:szCs w:val="20"/>
        </w:rPr>
        <w:tab/>
      </w:r>
      <w:r w:rsidR="00BA6673">
        <w:rPr>
          <w:kern w:val="28"/>
          <w:sz w:val="20"/>
          <w:szCs w:val="20"/>
        </w:rPr>
        <w:tab/>
      </w:r>
      <w:r w:rsidR="00BA6673">
        <w:rPr>
          <w:kern w:val="28"/>
          <w:sz w:val="20"/>
          <w:szCs w:val="20"/>
        </w:rPr>
        <w:tab/>
      </w:r>
      <w:r w:rsidR="005229A6">
        <w:rPr>
          <w:kern w:val="28"/>
          <w:sz w:val="20"/>
          <w:szCs w:val="20"/>
        </w:rPr>
        <w:t>JOHN STOUT</w:t>
      </w:r>
    </w:p>
    <w:p w:rsidR="009A4C22" w:rsidRDefault="007D2150" w:rsidP="005229A6">
      <w:pPr>
        <w:widowControl w:val="0"/>
        <w:overflowPunct w:val="0"/>
        <w:autoSpaceDE w:val="0"/>
        <w:autoSpaceDN w:val="0"/>
        <w:adjustRightInd w:val="0"/>
        <w:ind w:left="5040"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435-843-3100</w:t>
      </w:r>
    </w:p>
    <w:p w:rsidR="00660F76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801-743-</w:t>
      </w:r>
      <w:proofErr w:type="gramStart"/>
      <w:r>
        <w:rPr>
          <w:kern w:val="28"/>
          <w:sz w:val="20"/>
          <w:szCs w:val="20"/>
        </w:rPr>
        <w:t>7237  CELL</w:t>
      </w:r>
      <w:proofErr w:type="gramEnd"/>
      <w:r>
        <w:rPr>
          <w:kern w:val="28"/>
          <w:sz w:val="20"/>
          <w:szCs w:val="20"/>
        </w:rPr>
        <w:t>: 824-3713</w:t>
      </w:r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801-743-7121</w:t>
      </w:r>
      <w:r w:rsidR="00660F76">
        <w:rPr>
          <w:kern w:val="28"/>
          <w:sz w:val="20"/>
          <w:szCs w:val="20"/>
        </w:rPr>
        <w:t xml:space="preserve">                                                                                  SPANISH FORK CITY </w:t>
      </w:r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OFFICE – DEB 801-743-7230</w:t>
      </w:r>
      <w:r w:rsidR="00660F76">
        <w:rPr>
          <w:kern w:val="28"/>
          <w:sz w:val="20"/>
          <w:szCs w:val="20"/>
        </w:rPr>
        <w:t xml:space="preserve">                                                                 340 EAST MAIN STREET</w:t>
      </w:r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STEWART GRAY </w:t>
      </w:r>
      <w:hyperlink r:id="rId22" w:history="1">
        <w:r w:rsidRPr="001D00CB">
          <w:rPr>
            <w:rStyle w:val="Hyperlink"/>
            <w:kern w:val="28"/>
            <w:sz w:val="20"/>
            <w:szCs w:val="20"/>
          </w:rPr>
          <w:t>sgray@ufa-slco.org</w:t>
        </w:r>
      </w:hyperlink>
      <w:r w:rsidR="00660F76" w:rsidRPr="00660F76">
        <w:rPr>
          <w:rStyle w:val="Hyperlink"/>
          <w:kern w:val="28"/>
          <w:sz w:val="20"/>
          <w:szCs w:val="20"/>
          <w:u w:val="none"/>
        </w:rPr>
        <w:t xml:space="preserve">                                                   </w:t>
      </w:r>
      <w:r w:rsidR="00660F76" w:rsidRPr="00660F76">
        <w:rPr>
          <w:rStyle w:val="Hyperlink"/>
          <w:color w:val="auto"/>
          <w:kern w:val="28"/>
          <w:sz w:val="20"/>
          <w:szCs w:val="20"/>
          <w:u w:val="none"/>
        </w:rPr>
        <w:t>SPANISH FORK, UTAH</w:t>
      </w:r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Cell: 801-824-3715</w:t>
      </w:r>
      <w:r w:rsidR="00660F76">
        <w:rPr>
          <w:kern w:val="28"/>
          <w:sz w:val="20"/>
          <w:szCs w:val="20"/>
        </w:rPr>
        <w:t xml:space="preserve">                                                                                   JOE JARVIS</w:t>
      </w:r>
    </w:p>
    <w:p w:rsidR="009A4C22" w:rsidRPr="00660F76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DON BUCKLEY </w:t>
      </w:r>
      <w:hyperlink r:id="rId23" w:history="1">
        <w:r w:rsidRPr="001D00CB">
          <w:rPr>
            <w:rStyle w:val="Hyperlink"/>
            <w:kern w:val="28"/>
            <w:sz w:val="20"/>
            <w:szCs w:val="20"/>
          </w:rPr>
          <w:t>dbuckley@ufa-slco.org</w:t>
        </w:r>
      </w:hyperlink>
      <w:r w:rsidR="00660F76">
        <w:rPr>
          <w:rStyle w:val="Hyperlink"/>
          <w:kern w:val="28"/>
          <w:sz w:val="20"/>
          <w:szCs w:val="20"/>
        </w:rPr>
        <w:t xml:space="preserve"> </w:t>
      </w:r>
      <w:r w:rsidR="00660F76">
        <w:rPr>
          <w:rStyle w:val="Hyperlink"/>
          <w:kern w:val="28"/>
          <w:sz w:val="20"/>
          <w:szCs w:val="20"/>
          <w:u w:val="none"/>
        </w:rPr>
        <w:t xml:space="preserve">                                              </w:t>
      </w:r>
      <w:r w:rsidR="00660F76" w:rsidRPr="00660F76">
        <w:rPr>
          <w:rStyle w:val="Hyperlink"/>
          <w:color w:val="auto"/>
          <w:kern w:val="28"/>
          <w:sz w:val="20"/>
          <w:szCs w:val="20"/>
          <w:u w:val="none"/>
        </w:rPr>
        <w:t>CELL:</w:t>
      </w:r>
      <w:r w:rsidR="00660F76">
        <w:rPr>
          <w:rStyle w:val="Hyperlink"/>
          <w:color w:val="auto"/>
          <w:kern w:val="28"/>
          <w:sz w:val="20"/>
          <w:szCs w:val="20"/>
          <w:u w:val="none"/>
        </w:rPr>
        <w:t xml:space="preserve"> 801 358-6979</w:t>
      </w:r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CELL: 801-824-3714</w:t>
      </w:r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SHIRL WHITE </w:t>
      </w:r>
      <w:hyperlink r:id="rId24" w:history="1">
        <w:r w:rsidRPr="001D00CB">
          <w:rPr>
            <w:rStyle w:val="Hyperlink"/>
            <w:kern w:val="28"/>
            <w:sz w:val="20"/>
            <w:szCs w:val="20"/>
          </w:rPr>
          <w:t>swhite@ufa-slco.org</w:t>
        </w:r>
      </w:hyperlink>
    </w:p>
    <w:p w:rsidR="009A4C22" w:rsidRDefault="009A4C22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Cell: 801-824-3717</w:t>
      </w:r>
    </w:p>
    <w:p w:rsidR="002B3621" w:rsidRDefault="002B3621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2B3621" w:rsidRDefault="002B3621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84232A" w:rsidRDefault="002B3621" w:rsidP="0084232A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WEBER FIRE DISTRICT</w:t>
      </w:r>
      <w:r w:rsidR="0084232A">
        <w:rPr>
          <w:kern w:val="28"/>
          <w:sz w:val="20"/>
          <w:szCs w:val="20"/>
        </w:rPr>
        <w:tab/>
      </w:r>
      <w:r w:rsidR="0084232A">
        <w:rPr>
          <w:kern w:val="28"/>
          <w:sz w:val="20"/>
          <w:szCs w:val="20"/>
        </w:rPr>
        <w:tab/>
      </w:r>
      <w:r w:rsidR="0084232A">
        <w:rPr>
          <w:kern w:val="28"/>
          <w:sz w:val="20"/>
          <w:szCs w:val="20"/>
        </w:rPr>
        <w:tab/>
      </w:r>
      <w:r w:rsidR="0084232A">
        <w:rPr>
          <w:kern w:val="28"/>
          <w:sz w:val="20"/>
          <w:szCs w:val="20"/>
        </w:rPr>
        <w:tab/>
      </w:r>
      <w:r w:rsidR="0084232A">
        <w:rPr>
          <w:kern w:val="28"/>
          <w:sz w:val="20"/>
          <w:szCs w:val="20"/>
        </w:rPr>
        <w:tab/>
      </w:r>
      <w:r w:rsidR="0084232A">
        <w:rPr>
          <w:kern w:val="28"/>
          <w:sz w:val="20"/>
          <w:szCs w:val="20"/>
        </w:rPr>
        <w:tab/>
        <w:t>WASATCH COUNTY FIRE DISTRICT</w:t>
      </w:r>
    </w:p>
    <w:p w:rsidR="0084232A" w:rsidRDefault="0084232A" w:rsidP="0084232A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2023 WEST 1300 WEST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10420 NORTH JORDANELLE BLVD</w:t>
      </w:r>
    </w:p>
    <w:p w:rsidR="0084232A" w:rsidRDefault="0084232A" w:rsidP="0084232A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FARR WEST, UTAH 84404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HEBER CITY, UTAH 84032</w:t>
      </w:r>
    </w:p>
    <w:p w:rsidR="0084232A" w:rsidRDefault="0084232A" w:rsidP="0084232A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TED BLACK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CLINT NEERINGS – FIRE MARSHAL</w:t>
      </w:r>
    </w:p>
    <w:p w:rsidR="0084232A" w:rsidRDefault="0084232A" w:rsidP="0084232A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801-782-3580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CELL – 435-</w:t>
      </w:r>
      <w:r w:rsidR="0053656D">
        <w:rPr>
          <w:kern w:val="28"/>
          <w:sz w:val="20"/>
          <w:szCs w:val="20"/>
        </w:rPr>
        <w:t>671-1474</w:t>
      </w:r>
    </w:p>
    <w:p w:rsidR="00BE5E61" w:rsidRDefault="0084232A" w:rsidP="0084232A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FAX: 801-782-3582</w:t>
      </w:r>
      <w:r>
        <w:rPr>
          <w:kern w:val="28"/>
          <w:sz w:val="20"/>
          <w:szCs w:val="20"/>
        </w:rPr>
        <w:tab/>
        <w:t xml:space="preserve">   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FIREMARSHAL@</w:t>
      </w:r>
    </w:p>
    <w:p w:rsidR="0053656D" w:rsidRDefault="00667DF0" w:rsidP="00BE5E61">
      <w:pPr>
        <w:rPr>
          <w:kern w:val="28"/>
          <w:sz w:val="20"/>
          <w:szCs w:val="20"/>
        </w:rPr>
      </w:pPr>
      <w:hyperlink r:id="rId25" w:history="1">
        <w:r w:rsidR="0084232A" w:rsidRPr="001D00CB">
          <w:rPr>
            <w:rStyle w:val="Hyperlink"/>
            <w:kern w:val="28"/>
            <w:sz w:val="20"/>
            <w:szCs w:val="20"/>
          </w:rPr>
          <w:t>tblack@weberfiredistrict.utah.</w:t>
        </w:r>
        <w:r w:rsidR="0084232A" w:rsidRPr="00C30B3A">
          <w:rPr>
            <w:rStyle w:val="Hyperlink"/>
            <w:kern w:val="28"/>
            <w:sz w:val="20"/>
            <w:szCs w:val="20"/>
            <w:u w:val="none"/>
          </w:rPr>
          <w:t>gov</w:t>
        </w:r>
      </w:hyperlink>
      <w:r w:rsidR="00C30B3A">
        <w:rPr>
          <w:rStyle w:val="Hyperlink"/>
          <w:kern w:val="28"/>
          <w:sz w:val="20"/>
          <w:szCs w:val="20"/>
          <w:u w:val="none"/>
        </w:rPr>
        <w:t xml:space="preserve">                                                            </w:t>
      </w:r>
      <w:r w:rsidR="00C30B3A">
        <w:rPr>
          <w:kern w:val="28"/>
          <w:sz w:val="20"/>
          <w:szCs w:val="20"/>
        </w:rPr>
        <w:t>JANET CARSON</w:t>
      </w:r>
      <w:r w:rsidR="00BE5E61">
        <w:rPr>
          <w:kern w:val="28"/>
          <w:sz w:val="20"/>
          <w:szCs w:val="20"/>
        </w:rPr>
        <w:t xml:space="preserve"> – 435-671-2497</w:t>
      </w:r>
    </w:p>
    <w:p w:rsidR="00C30B3A" w:rsidRDefault="00C30B3A" w:rsidP="00BE5E61">
      <w:pPr>
        <w:rPr>
          <w:kern w:val="28"/>
          <w:sz w:val="20"/>
          <w:szCs w:val="20"/>
        </w:rPr>
      </w:pPr>
    </w:p>
    <w:p w:rsidR="00C30B3A" w:rsidRPr="00BE5E61" w:rsidRDefault="00C30B3A" w:rsidP="00BE5E6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36"/>
          <w:szCs w:val="36"/>
        </w:rPr>
      </w:pP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Superior Fire </w:t>
      </w:r>
      <w:r w:rsidR="007D2150">
        <w:rPr>
          <w:rFonts w:ascii="Beach Wide" w:hAnsi="Beach Wide" w:cs="Beach Wide"/>
          <w:noProof/>
          <w:color w:val="000080"/>
          <w:kern w:val="28"/>
          <w:sz w:val="36"/>
          <w:szCs w:val="36"/>
        </w:rPr>
        <w:drawing>
          <wp:inline distT="0" distB="0" distL="0" distR="0">
            <wp:extent cx="914400" cy="685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 </w:t>
      </w:r>
      <w:r w:rsidRPr="00977444">
        <w:rPr>
          <w:rFonts w:ascii="Beach Wide" w:hAnsi="Beach Wide" w:cs="Beach Wide"/>
          <w:color w:val="D20D30"/>
          <w:kern w:val="28"/>
          <w:sz w:val="36"/>
          <w:szCs w:val="36"/>
        </w:rPr>
        <w:t>Protection Services</w:t>
      </w:r>
    </w:p>
    <w:p w:rsidR="007D3A0F" w:rsidRDefault="007D3A0F" w:rsidP="007D3A0F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20"/>
          <w:szCs w:val="20"/>
        </w:rPr>
      </w:pPr>
      <w:r>
        <w:rPr>
          <w:rFonts w:ascii="Beach Wide" w:hAnsi="Beach Wide" w:cs="Beach Wide"/>
          <w:color w:val="000080"/>
          <w:kern w:val="28"/>
          <w:sz w:val="20"/>
          <w:szCs w:val="20"/>
        </w:rPr>
        <w:t>5406 West 11000 North Suite 103 #510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, 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 xml:space="preserve">Highland, 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>UT 8400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>3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   (801)228-7656   </w:t>
      </w:r>
      <w:hyperlink r:id="rId26" w:history="1">
        <w:r w:rsidRPr="001D00CB">
          <w:rPr>
            <w:rStyle w:val="Hyperlink"/>
            <w:rFonts w:ascii="Beach Wide" w:hAnsi="Beach Wide" w:cs="Beach Wide"/>
            <w:kern w:val="28"/>
            <w:sz w:val="20"/>
            <w:szCs w:val="20"/>
          </w:rPr>
          <w:t>rcastillo415@yahoo.com</w:t>
        </w:r>
      </w:hyperlink>
    </w:p>
    <w:p w:rsidR="007D3A0F" w:rsidRPr="00977444" w:rsidRDefault="007D3A0F" w:rsidP="007D3A0F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rPr>
          <w:caps/>
          <w:color w:val="000080"/>
          <w:kern w:val="28"/>
          <w:sz w:val="32"/>
          <w:szCs w:val="32"/>
        </w:rPr>
      </w:pPr>
      <w:r w:rsidRPr="00977444">
        <w:rPr>
          <w:caps/>
          <w:color w:val="000080"/>
          <w:kern w:val="28"/>
          <w:sz w:val="32"/>
          <w:szCs w:val="32"/>
        </w:rPr>
        <w:lastRenderedPageBreak/>
        <w:t>Superior Fire Protection Services</w:t>
      </w: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D3A0F" w:rsidRPr="00977444" w:rsidRDefault="007D3A0F" w:rsidP="007D3A0F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36"/>
          <w:szCs w:val="36"/>
        </w:rPr>
      </w:pP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Superior Fire </w:t>
      </w:r>
      <w:r w:rsidR="007D2150">
        <w:rPr>
          <w:rFonts w:ascii="Beach Wide" w:hAnsi="Beach Wide" w:cs="Beach Wide"/>
          <w:noProof/>
          <w:color w:val="000080"/>
          <w:kern w:val="28"/>
          <w:sz w:val="36"/>
          <w:szCs w:val="36"/>
        </w:rPr>
        <w:drawing>
          <wp:inline distT="0" distB="0" distL="0" distR="0">
            <wp:extent cx="914400" cy="685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444">
        <w:rPr>
          <w:rFonts w:ascii="Beach Wide" w:hAnsi="Beach Wide" w:cs="Beach Wide"/>
          <w:color w:val="000080"/>
          <w:kern w:val="28"/>
          <w:sz w:val="36"/>
          <w:szCs w:val="36"/>
        </w:rPr>
        <w:t xml:space="preserve"> </w:t>
      </w:r>
      <w:r w:rsidRPr="00977444">
        <w:rPr>
          <w:rFonts w:ascii="Beach Wide" w:hAnsi="Beach Wide" w:cs="Beach Wide"/>
          <w:color w:val="D20D30"/>
          <w:kern w:val="28"/>
          <w:sz w:val="36"/>
          <w:szCs w:val="36"/>
        </w:rPr>
        <w:t>Protection Services</w:t>
      </w:r>
    </w:p>
    <w:p w:rsidR="007D3A0F" w:rsidRPr="00730564" w:rsidRDefault="007D3A0F" w:rsidP="007D2150">
      <w:pPr>
        <w:widowControl w:val="0"/>
        <w:overflowPunct w:val="0"/>
        <w:autoSpaceDE w:val="0"/>
        <w:autoSpaceDN w:val="0"/>
        <w:adjustRightInd w:val="0"/>
        <w:jc w:val="center"/>
        <w:rPr>
          <w:rFonts w:ascii="Beach Wide" w:hAnsi="Beach Wide" w:cs="Beach Wide"/>
          <w:color w:val="000080"/>
          <w:kern w:val="28"/>
          <w:sz w:val="20"/>
          <w:szCs w:val="20"/>
        </w:rPr>
      </w:pPr>
      <w:r>
        <w:rPr>
          <w:rFonts w:ascii="Beach Wide" w:hAnsi="Beach Wide" w:cs="Beach Wide"/>
          <w:color w:val="000080"/>
          <w:kern w:val="28"/>
          <w:sz w:val="20"/>
          <w:szCs w:val="20"/>
        </w:rPr>
        <w:t>5406 West 11000 North Suite 103 #510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, 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 xml:space="preserve">Highland, 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>UT 8400</w:t>
      </w:r>
      <w:r>
        <w:rPr>
          <w:rFonts w:ascii="Beach Wide" w:hAnsi="Beach Wide" w:cs="Beach Wide"/>
          <w:color w:val="000080"/>
          <w:kern w:val="28"/>
          <w:sz w:val="20"/>
          <w:szCs w:val="20"/>
        </w:rPr>
        <w:t>3</w:t>
      </w:r>
      <w:r w:rsidRPr="00977444">
        <w:rPr>
          <w:rFonts w:ascii="Beach Wide" w:hAnsi="Beach Wide" w:cs="Beach Wide"/>
          <w:color w:val="000080"/>
          <w:kern w:val="28"/>
          <w:sz w:val="20"/>
          <w:szCs w:val="20"/>
        </w:rPr>
        <w:t xml:space="preserve">   (801)228-7656   </w:t>
      </w:r>
      <w:hyperlink r:id="rId27" w:history="1">
        <w:r w:rsidRPr="001D00CB">
          <w:rPr>
            <w:rStyle w:val="Hyperlink"/>
            <w:rFonts w:ascii="Beach Wide" w:hAnsi="Beach Wide" w:cs="Beach Wide"/>
            <w:kern w:val="28"/>
            <w:sz w:val="20"/>
            <w:szCs w:val="20"/>
          </w:rPr>
          <w:t>rcastillo415@yahoo.com</w:t>
        </w:r>
      </w:hyperlink>
    </w:p>
    <w:sectPr w:rsidR="007D3A0F" w:rsidRPr="00730564" w:rsidSect="006D1D32">
      <w:pgSz w:w="12240" w:h="15840"/>
      <w:pgMar w:top="1440" w:right="108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ch Wide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64"/>
    <w:rsid w:val="00015F02"/>
    <w:rsid w:val="00066FD9"/>
    <w:rsid w:val="001B43D1"/>
    <w:rsid w:val="0021503E"/>
    <w:rsid w:val="00264E2F"/>
    <w:rsid w:val="002B3621"/>
    <w:rsid w:val="00310C9F"/>
    <w:rsid w:val="003B672C"/>
    <w:rsid w:val="003C0A81"/>
    <w:rsid w:val="0046206D"/>
    <w:rsid w:val="00462327"/>
    <w:rsid w:val="004C2271"/>
    <w:rsid w:val="004D512C"/>
    <w:rsid w:val="004E1467"/>
    <w:rsid w:val="004E35E9"/>
    <w:rsid w:val="005229A6"/>
    <w:rsid w:val="005236AB"/>
    <w:rsid w:val="0053656D"/>
    <w:rsid w:val="005B42A9"/>
    <w:rsid w:val="006020C6"/>
    <w:rsid w:val="00651743"/>
    <w:rsid w:val="00657A12"/>
    <w:rsid w:val="00660F76"/>
    <w:rsid w:val="00667DF0"/>
    <w:rsid w:val="006D1D32"/>
    <w:rsid w:val="00730564"/>
    <w:rsid w:val="00755CE1"/>
    <w:rsid w:val="007D2150"/>
    <w:rsid w:val="007D3A0F"/>
    <w:rsid w:val="0084232A"/>
    <w:rsid w:val="00977444"/>
    <w:rsid w:val="009A10A0"/>
    <w:rsid w:val="009A4C22"/>
    <w:rsid w:val="00A03078"/>
    <w:rsid w:val="00A16626"/>
    <w:rsid w:val="00A541ED"/>
    <w:rsid w:val="00A60BB2"/>
    <w:rsid w:val="00AC25CF"/>
    <w:rsid w:val="00AF7ABF"/>
    <w:rsid w:val="00B64EF7"/>
    <w:rsid w:val="00B75A07"/>
    <w:rsid w:val="00BA6673"/>
    <w:rsid w:val="00BE5E61"/>
    <w:rsid w:val="00C30B3A"/>
    <w:rsid w:val="00CB46A4"/>
    <w:rsid w:val="00D329A5"/>
    <w:rsid w:val="00DD4022"/>
    <w:rsid w:val="00E33B5E"/>
    <w:rsid w:val="00E55303"/>
    <w:rsid w:val="00EC280F"/>
    <w:rsid w:val="00F570EE"/>
    <w:rsid w:val="00F7145F"/>
    <w:rsid w:val="00F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8B0430-8E35-4C52-B123-FD00610A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Name">
    <w:name w:val="Letter Sender Name"/>
    <w:rsid w:val="00977444"/>
    <w:pPr>
      <w:widowControl w:val="0"/>
      <w:pBdr>
        <w:bottom w:val="dotted" w:sz="8" w:space="1" w:color="auto"/>
      </w:pBdr>
      <w:overflowPunct w:val="0"/>
      <w:autoSpaceDE w:val="0"/>
      <w:autoSpaceDN w:val="0"/>
      <w:adjustRightInd w:val="0"/>
    </w:pPr>
    <w:rPr>
      <w:caps/>
      <w:color w:val="003366"/>
      <w:kern w:val="28"/>
      <w:sz w:val="32"/>
      <w:szCs w:val="32"/>
    </w:rPr>
  </w:style>
  <w:style w:type="character" w:styleId="Hyperlink">
    <w:name w:val="Hyperlink"/>
    <w:basedOn w:val="DefaultParagraphFont"/>
    <w:rsid w:val="00F570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stillo415@yahoo.com" TargetMode="External"/><Relationship Id="rId13" Type="http://schemas.openxmlformats.org/officeDocument/2006/relationships/hyperlink" Target="mailto:mattschwenk@ci.ogden.ut.us" TargetMode="External"/><Relationship Id="rId18" Type="http://schemas.openxmlformats.org/officeDocument/2006/relationships/hyperlink" Target="mailto:Edward.itchon@slcgov.com" TargetMode="External"/><Relationship Id="rId26" Type="http://schemas.openxmlformats.org/officeDocument/2006/relationships/hyperlink" Target="mailto:rcastillo415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arl.andreasen@wvc-ut.gov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roberts@ci.murray.utah.gov" TargetMode="External"/><Relationship Id="rId17" Type="http://schemas.openxmlformats.org/officeDocument/2006/relationships/hyperlink" Target="mailto:rcastillo415@yahoo.com" TargetMode="External"/><Relationship Id="rId25" Type="http://schemas.openxmlformats.org/officeDocument/2006/relationships/hyperlink" Target="mailto:tblack@weberfiredistrict.utah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ire@priceutah.net" TargetMode="External"/><Relationship Id="rId20" Type="http://schemas.openxmlformats.org/officeDocument/2006/relationships/hyperlink" Target="mailto:rcastillo415@yahoo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rice.jensen@fmglobal.com" TargetMode="External"/><Relationship Id="rId11" Type="http://schemas.openxmlformats.org/officeDocument/2006/relationships/hyperlink" Target="mailto:kevans@lehi-ut.gov" TargetMode="External"/><Relationship Id="rId24" Type="http://schemas.openxmlformats.org/officeDocument/2006/relationships/hyperlink" Target="mailto:swhite@ufa-slco.org" TargetMode="External"/><Relationship Id="rId5" Type="http://schemas.openxmlformats.org/officeDocument/2006/relationships/hyperlink" Target="mailto:travis.hannan@fmglobal.com" TargetMode="External"/><Relationship Id="rId15" Type="http://schemas.openxmlformats.org/officeDocument/2006/relationships/hyperlink" Target="mailto:bblarsen@orem.org" TargetMode="External"/><Relationship Id="rId23" Type="http://schemas.openxmlformats.org/officeDocument/2006/relationships/hyperlink" Target="mailto:dbuckley@ufa-slco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castillo415@yahoo.com" TargetMode="External"/><Relationship Id="rId19" Type="http://schemas.openxmlformats.org/officeDocument/2006/relationships/hyperlink" Target="mailto:dpowers@sdmetrofire.org" TargetMode="External"/><Relationship Id="rId4" Type="http://schemas.openxmlformats.org/officeDocument/2006/relationships/hyperlink" Target="mailto:chris.bissenden@fmglobal.com" TargetMode="External"/><Relationship Id="rId9" Type="http://schemas.openxmlformats.org/officeDocument/2006/relationships/hyperlink" Target="mailto:dpowers@sdmetrofire.org" TargetMode="External"/><Relationship Id="rId14" Type="http://schemas.openxmlformats.org/officeDocument/2006/relationships/hyperlink" Target="mailto:rcastillo415@yahoo.com" TargetMode="External"/><Relationship Id="rId22" Type="http://schemas.openxmlformats.org/officeDocument/2006/relationships/hyperlink" Target="mailto:sgray@ufa-slco.org" TargetMode="External"/><Relationship Id="rId27" Type="http://schemas.openxmlformats.org/officeDocument/2006/relationships/hyperlink" Target="mailto:rcastillo415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el\AppData\Local\Microsoft\Windows\Temporary%20Internet%20Files\Low\Content.IE5\RTY3V3TJ\Superior%2520Fire%2520Protection%2520Services%2520stationary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Superior%20Fire%20Protection%20Services%20stationary[1]</Template>
  <TotalTime>3297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FIRE PROTECTION SERVICES</vt:lpstr>
    </vt:vector>
  </TitlesOfParts>
  <Company>Microsoft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FIRE PROTECTION SERVICES</dc:title>
  <dc:creator>Rafael</dc:creator>
  <cp:lastModifiedBy>Rafael's</cp:lastModifiedBy>
  <cp:revision>16</cp:revision>
  <dcterms:created xsi:type="dcterms:W3CDTF">2012-11-26T16:33:00Z</dcterms:created>
  <dcterms:modified xsi:type="dcterms:W3CDTF">2015-06-30T16:32:00Z</dcterms:modified>
</cp:coreProperties>
</file>