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-3"/>
          <w:szCs w:val="22"/>
        </w:rPr>
        <w:alias w:val="Date"/>
        <w:tag w:val="Date"/>
        <w:id w:val="-1086061950"/>
        <w:placeholder>
          <w:docPart w:val="7CEC441415AC479DA2E0C781EA9DDE2E"/>
        </w:placeholder>
        <w:date w:fullDate="2020-12-1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5B82D02" w14:textId="65E66E89" w:rsidR="00F52EB0" w:rsidRPr="00906239" w:rsidRDefault="00A1416A" w:rsidP="00F52EB0">
          <w:pPr>
            <w:widowControl w:val="0"/>
            <w:tabs>
              <w:tab w:val="right" w:pos="10080"/>
            </w:tabs>
            <w:suppressAutoHyphens/>
            <w:jc w:val="both"/>
            <w:rPr>
              <w:b/>
              <w:spacing w:val="-3"/>
              <w:szCs w:val="22"/>
            </w:rPr>
          </w:pPr>
          <w:r>
            <w:rPr>
              <w:b/>
              <w:spacing w:val="-3"/>
              <w:szCs w:val="22"/>
            </w:rPr>
            <w:t>December 14, 2020</w:t>
          </w:r>
        </w:p>
      </w:sdtContent>
    </w:sdt>
    <w:p w14:paraId="05A35CBA" w14:textId="77777777" w:rsidR="00EB5110" w:rsidRPr="003470A6" w:rsidRDefault="00EB5110" w:rsidP="00EB5110">
      <w:pPr>
        <w:widowControl w:val="0"/>
        <w:tabs>
          <w:tab w:val="right" w:pos="10080"/>
        </w:tabs>
        <w:suppressAutoHyphens/>
        <w:jc w:val="both"/>
        <w:rPr>
          <w:spacing w:val="-3"/>
          <w:szCs w:val="22"/>
        </w:rPr>
      </w:pPr>
    </w:p>
    <w:p w14:paraId="67290B7B" w14:textId="77777777" w:rsidR="001F09B6" w:rsidRDefault="001F09B6" w:rsidP="00640FC8">
      <w:pPr>
        <w:widowControl w:val="0"/>
        <w:tabs>
          <w:tab w:val="right" w:pos="10080"/>
        </w:tabs>
        <w:suppressAutoHyphens/>
        <w:spacing w:after="0"/>
        <w:jc w:val="both"/>
        <w:rPr>
          <w:b/>
          <w:spacing w:val="-3"/>
          <w:szCs w:val="22"/>
        </w:rPr>
      </w:pPr>
    </w:p>
    <w:p w14:paraId="2CAA6B91" w14:textId="150EF196" w:rsidR="00640FC8" w:rsidRPr="00906239" w:rsidRDefault="00DC5A61" w:rsidP="00640FC8">
      <w:pPr>
        <w:widowControl w:val="0"/>
        <w:tabs>
          <w:tab w:val="right" w:pos="10080"/>
        </w:tabs>
        <w:suppressAutoHyphens/>
        <w:spacing w:after="0"/>
        <w:jc w:val="both"/>
        <w:rPr>
          <w:bCs/>
          <w:spacing w:val="-3"/>
          <w:szCs w:val="22"/>
        </w:rPr>
      </w:pPr>
      <w:r>
        <w:rPr>
          <w:b/>
          <w:bCs/>
          <w:spacing w:val="-3"/>
          <w:szCs w:val="22"/>
        </w:rPr>
        <w:t>Arun</w:t>
      </w:r>
      <w:r w:rsidR="00D30E06">
        <w:rPr>
          <w:b/>
          <w:bCs/>
          <w:spacing w:val="-3"/>
          <w:szCs w:val="22"/>
        </w:rPr>
        <w:tab/>
      </w:r>
      <w:sdt>
        <w:sdtPr>
          <w:rPr>
            <w:b/>
            <w:spacing w:val="-3"/>
            <w:szCs w:val="22"/>
          </w:rPr>
          <w:alias w:val="ClientName"/>
          <w:tag w:val="ClientName"/>
          <w:id w:val="1969078532"/>
          <w:placeholder>
            <w:docPart w:val="07DAB89756CA4F0092BFE3C439428108"/>
          </w:placeholder>
          <w:text/>
        </w:sdtPr>
        <w:sdtEndPr/>
        <w:sdtContent>
          <w:r w:rsidR="00A1416A">
            <w:rPr>
              <w:b/>
              <w:spacing w:val="-3"/>
              <w:szCs w:val="22"/>
            </w:rPr>
            <w:t>Fire Suppression Service –</w:t>
          </w:r>
        </w:sdtContent>
      </w:sdt>
      <w:r w:rsidR="00107979">
        <w:rPr>
          <w:b/>
          <w:spacing w:val="-3"/>
          <w:szCs w:val="22"/>
        </w:rPr>
        <w:t xml:space="preserve"> </w:t>
      </w:r>
      <w:sdt>
        <w:sdtPr>
          <w:rPr>
            <w:b/>
            <w:spacing w:val="-3"/>
            <w:szCs w:val="22"/>
          </w:rPr>
          <w:alias w:val="ReviewUppercase"/>
          <w:tag w:val="ReviewUppercase"/>
          <w:id w:val="-1822654323"/>
          <w:placeholder>
            <w:docPart w:val="79B7CE3FD36D40D980E3B1CAAF1202A2"/>
          </w:placeholder>
          <w:comboBox>
            <w:listItem w:value="Choose an item."/>
            <w:listItem w:displayText="FIRST" w:value="FIRST"/>
            <w:listItem w:displayText="SECOND" w:value="SECOND"/>
            <w:listItem w:displayText="THIRD" w:value="THIRD"/>
            <w:listItem w:displayText="FOURTH" w:value="FOURTH"/>
            <w:listItem w:displayText="FIFTH" w:value="FIFTH"/>
            <w:listItem w:displayText="FINAL" w:value="FINAL"/>
          </w:comboBox>
        </w:sdtPr>
        <w:sdtEndPr/>
        <w:sdtContent>
          <w:r w:rsidR="00C0261F">
            <w:rPr>
              <w:b/>
              <w:spacing w:val="-3"/>
              <w:szCs w:val="22"/>
            </w:rPr>
            <w:t>FINAL</w:t>
          </w:r>
        </w:sdtContent>
      </w:sdt>
      <w:r w:rsidR="00901332">
        <w:rPr>
          <w:b/>
          <w:spacing w:val="-3"/>
          <w:szCs w:val="22"/>
        </w:rPr>
        <w:t xml:space="preserve"> </w:t>
      </w:r>
      <w:r w:rsidR="00640FC8" w:rsidRPr="00906239">
        <w:rPr>
          <w:b/>
          <w:szCs w:val="22"/>
        </w:rPr>
        <w:t>FIRE REVIEW</w:t>
      </w:r>
    </w:p>
    <w:p w14:paraId="20ED5326" w14:textId="798A2914" w:rsidR="00640FC8" w:rsidRPr="00906239" w:rsidRDefault="00A373B4" w:rsidP="00640FC8">
      <w:pPr>
        <w:widowControl w:val="0"/>
        <w:tabs>
          <w:tab w:val="right" w:pos="10080"/>
        </w:tabs>
        <w:suppressAutoHyphens/>
        <w:spacing w:after="0"/>
        <w:jc w:val="both"/>
        <w:rPr>
          <w:bCs/>
          <w:spacing w:val="-3"/>
          <w:szCs w:val="22"/>
        </w:rPr>
      </w:pPr>
      <w:sdt>
        <w:sdtPr>
          <w:rPr>
            <w:szCs w:val="22"/>
          </w:rPr>
          <w:alias w:val="FirstLine"/>
          <w:tag w:val="FirstLine"/>
          <w:id w:val="43639043"/>
          <w:placeholder>
            <w:docPart w:val="9082AA77FD58491A97994B34F1DB4506"/>
          </w:placeholder>
          <w:text/>
        </w:sdtPr>
        <w:sdtEndPr/>
        <w:sdtContent>
          <w:r w:rsidR="00A1416A">
            <w:rPr>
              <w:szCs w:val="22"/>
            </w:rPr>
            <w:t>Fire Suppression Service, Inc.</w:t>
          </w:r>
        </w:sdtContent>
      </w:sdt>
      <w:r w:rsidR="00640FC8" w:rsidRPr="00906239">
        <w:rPr>
          <w:spacing w:val="-3"/>
          <w:szCs w:val="22"/>
        </w:rPr>
        <w:tab/>
        <w:t xml:space="preserve">                  C</w:t>
      </w:r>
      <w:r w:rsidR="00FA5EAE">
        <w:rPr>
          <w:spacing w:val="-3"/>
          <w:szCs w:val="22"/>
        </w:rPr>
        <w:t>lient</w:t>
      </w:r>
      <w:r w:rsidR="00640FC8" w:rsidRPr="00906239">
        <w:rPr>
          <w:spacing w:val="-3"/>
          <w:szCs w:val="22"/>
        </w:rPr>
        <w:t xml:space="preserve"> Permit No</w:t>
      </w:r>
      <w:r w:rsidR="00650AE7">
        <w:rPr>
          <w:spacing w:val="-3"/>
          <w:szCs w:val="22"/>
        </w:rPr>
        <w:t>.</w:t>
      </w:r>
      <w:r w:rsidR="00640FC8" w:rsidRPr="00906239">
        <w:rPr>
          <w:spacing w:val="-3"/>
          <w:szCs w:val="22"/>
        </w:rPr>
        <w:t xml:space="preserve">: </w:t>
      </w:r>
      <w:sdt>
        <w:sdtPr>
          <w:rPr>
            <w:spacing w:val="-3"/>
            <w:szCs w:val="22"/>
          </w:rPr>
          <w:alias w:val="ClientPNum"/>
          <w:tag w:val="ClientPNum"/>
          <w:id w:val="1374118962"/>
          <w:placeholder>
            <w:docPart w:val="9C9B5FDF75374FC88D684037D9563C05"/>
          </w:placeholder>
          <w:text/>
        </w:sdtPr>
        <w:sdtEndPr/>
        <w:sdtContent>
          <w:r w:rsidR="00C0261F">
            <w:rPr>
              <w:spacing w:val="-3"/>
              <w:szCs w:val="22"/>
            </w:rPr>
            <w:t>N/A</w:t>
          </w:r>
        </w:sdtContent>
      </w:sdt>
    </w:p>
    <w:p w14:paraId="4B9B987E" w14:textId="3FCC3543" w:rsidR="00640FC8" w:rsidRPr="00906239" w:rsidRDefault="00A373B4" w:rsidP="00640FC8">
      <w:pPr>
        <w:widowControl w:val="0"/>
        <w:tabs>
          <w:tab w:val="right" w:pos="10080"/>
        </w:tabs>
        <w:suppressAutoHyphens/>
        <w:spacing w:after="0"/>
        <w:jc w:val="both"/>
        <w:rPr>
          <w:spacing w:val="-3"/>
          <w:szCs w:val="22"/>
        </w:rPr>
      </w:pPr>
      <w:sdt>
        <w:sdtPr>
          <w:rPr>
            <w:szCs w:val="22"/>
          </w:rPr>
          <w:alias w:val="SecondLine"/>
          <w:tag w:val="SecondLine"/>
          <w:id w:val="-1773389302"/>
          <w:placeholder>
            <w:docPart w:val="D83FB525E6C845CA9736013246625007"/>
          </w:placeholder>
          <w:text/>
        </w:sdtPr>
        <w:sdtEndPr/>
        <w:sdtContent>
          <w:r w:rsidR="00A1416A">
            <w:rPr>
              <w:szCs w:val="22"/>
            </w:rPr>
            <w:t>3802 South 2300 East</w:t>
          </w:r>
        </w:sdtContent>
      </w:sdt>
      <w:r w:rsidR="00640FC8" w:rsidRPr="00906239">
        <w:rPr>
          <w:spacing w:val="-3"/>
          <w:szCs w:val="22"/>
        </w:rPr>
        <w:tab/>
        <w:t xml:space="preserve">                    WC</w:t>
      </w:r>
      <w:r w:rsidR="00640FC8" w:rsidRPr="00906239">
        <w:rPr>
          <w:b/>
          <w:spacing w:val="-3"/>
          <w:szCs w:val="22"/>
          <w:vertAlign w:val="superscript"/>
        </w:rPr>
        <w:t>3</w:t>
      </w:r>
      <w:r w:rsidR="00640FC8" w:rsidRPr="00906239">
        <w:rPr>
          <w:spacing w:val="-3"/>
          <w:szCs w:val="22"/>
        </w:rPr>
        <w:t xml:space="preserve"> Job No.: </w:t>
      </w:r>
      <w:sdt>
        <w:sdtPr>
          <w:rPr>
            <w:spacing w:val="-3"/>
            <w:szCs w:val="22"/>
          </w:rPr>
          <w:alias w:val="WC3Num"/>
          <w:tag w:val="WC3Num"/>
          <w:id w:val="-344946152"/>
          <w:placeholder>
            <w:docPart w:val="BE06F2CD2EFB4B5B992E7ED7AA21179E"/>
          </w:placeholder>
          <w:text/>
        </w:sdtPr>
        <w:sdtEndPr/>
        <w:sdtContent>
          <w:r w:rsidR="00A1416A">
            <w:rPr>
              <w:spacing w:val="-3"/>
              <w:szCs w:val="22"/>
            </w:rPr>
            <w:t>220-715-002</w:t>
          </w:r>
        </w:sdtContent>
      </w:sdt>
    </w:p>
    <w:p w14:paraId="7D3CAE06" w14:textId="77777777" w:rsidR="00A1416A" w:rsidRDefault="00A373B4" w:rsidP="00603600">
      <w:pPr>
        <w:tabs>
          <w:tab w:val="left" w:pos="-720"/>
        </w:tabs>
        <w:suppressAutoHyphens/>
        <w:spacing w:after="0"/>
        <w:jc w:val="both"/>
        <w:rPr>
          <w:spacing w:val="-3"/>
          <w:szCs w:val="22"/>
        </w:rPr>
      </w:pPr>
      <w:sdt>
        <w:sdtPr>
          <w:rPr>
            <w:spacing w:val="-3"/>
            <w:szCs w:val="22"/>
          </w:rPr>
          <w:alias w:val="ThirdLine"/>
          <w:tag w:val="ThirdLine"/>
          <w:id w:val="-498192561"/>
          <w:placeholder>
            <w:docPart w:val="B0D6B498DB874152AF69A3B8863CF807"/>
          </w:placeholder>
          <w:text/>
        </w:sdtPr>
        <w:sdtEndPr/>
        <w:sdtContent>
          <w:r w:rsidR="00A1416A">
            <w:rPr>
              <w:spacing w:val="-3"/>
              <w:szCs w:val="22"/>
            </w:rPr>
            <w:t>Salt Lake City, UT 84109</w:t>
          </w:r>
        </w:sdtContent>
      </w:sdt>
    </w:p>
    <w:p w14:paraId="2B3602C0" w14:textId="33D7EA1A" w:rsidR="002B33B5" w:rsidRPr="00603600" w:rsidRDefault="00A1416A" w:rsidP="00603600">
      <w:pPr>
        <w:tabs>
          <w:tab w:val="left" w:pos="-720"/>
        </w:tabs>
        <w:suppressAutoHyphens/>
        <w:spacing w:after="0"/>
        <w:jc w:val="both"/>
        <w:rPr>
          <w:spacing w:val="-3"/>
          <w:szCs w:val="22"/>
        </w:rPr>
      </w:pPr>
      <w:r>
        <w:rPr>
          <w:spacing w:val="-3"/>
          <w:szCs w:val="22"/>
        </w:rPr>
        <w:t>Phone: 801-277-6464</w:t>
      </w:r>
    </w:p>
    <w:p w14:paraId="52144595" w14:textId="385C98C1" w:rsidR="007F69E2" w:rsidRDefault="00A3781C" w:rsidP="002B33B5">
      <w:pPr>
        <w:tabs>
          <w:tab w:val="left" w:pos="-720"/>
          <w:tab w:val="left" w:pos="720"/>
          <w:tab w:val="left" w:pos="2160"/>
        </w:tabs>
        <w:suppressAutoHyphens/>
        <w:spacing w:after="0"/>
        <w:ind w:right="-756"/>
        <w:jc w:val="both"/>
        <w:rPr>
          <w:b/>
          <w:bCs/>
          <w:szCs w:val="22"/>
        </w:rPr>
      </w:pPr>
      <w:r w:rsidRPr="00A3781C">
        <w:rPr>
          <w:b/>
          <w:bCs/>
          <w:szCs w:val="22"/>
        </w:rPr>
        <w:t>arunFSS@live.com</w:t>
      </w:r>
    </w:p>
    <w:p w14:paraId="6EBE4A0E" w14:textId="601DF3A1" w:rsidR="00B8447C" w:rsidRPr="00B8447C" w:rsidRDefault="00B8447C" w:rsidP="00B8447C">
      <w:pPr>
        <w:tabs>
          <w:tab w:val="left" w:pos="-720"/>
          <w:tab w:val="left" w:pos="720"/>
          <w:tab w:val="left" w:pos="2160"/>
        </w:tabs>
        <w:spacing w:after="0"/>
        <w:ind w:right="-756"/>
        <w:rPr>
          <w:b/>
          <w:sz w:val="28"/>
          <w:szCs w:val="28"/>
          <w:u w:val="single"/>
        </w:rPr>
      </w:pPr>
    </w:p>
    <w:p w14:paraId="152BEEA1" w14:textId="77777777" w:rsidR="00B8447C" w:rsidRPr="003470A6" w:rsidRDefault="00B8447C" w:rsidP="002B33B5">
      <w:pPr>
        <w:tabs>
          <w:tab w:val="left" w:pos="-720"/>
          <w:tab w:val="left" w:pos="720"/>
          <w:tab w:val="left" w:pos="2160"/>
        </w:tabs>
        <w:suppressAutoHyphens/>
        <w:spacing w:after="0"/>
        <w:ind w:right="-756"/>
        <w:jc w:val="both"/>
        <w:rPr>
          <w:b/>
          <w:bCs/>
          <w:szCs w:val="22"/>
        </w:rPr>
      </w:pPr>
    </w:p>
    <w:p w14:paraId="516E4D8F" w14:textId="1E169ABE" w:rsidR="009E5BC1" w:rsidRPr="003470A6" w:rsidRDefault="009E5BC1" w:rsidP="009E5BC1">
      <w:pPr>
        <w:tabs>
          <w:tab w:val="left" w:pos="-720"/>
          <w:tab w:val="left" w:pos="720"/>
          <w:tab w:val="left" w:pos="2160"/>
        </w:tabs>
        <w:suppressAutoHyphens/>
        <w:spacing w:after="0"/>
        <w:ind w:right="-756"/>
        <w:jc w:val="both"/>
        <w:rPr>
          <w:b/>
          <w:bCs/>
          <w:szCs w:val="22"/>
        </w:rPr>
      </w:pPr>
      <w:r w:rsidRPr="003470A6">
        <w:rPr>
          <w:b/>
          <w:bCs/>
          <w:szCs w:val="22"/>
        </w:rPr>
        <w:t>Re:</w:t>
      </w:r>
      <w:r w:rsidRPr="003470A6">
        <w:rPr>
          <w:b/>
          <w:bCs/>
          <w:szCs w:val="22"/>
        </w:rPr>
        <w:tab/>
        <w:t>Plan Review:</w:t>
      </w:r>
      <w:r w:rsidR="00FA67F3" w:rsidRPr="00FA67F3">
        <w:rPr>
          <w:b/>
          <w:bCs/>
          <w:szCs w:val="22"/>
        </w:rPr>
        <w:t xml:space="preserve"> </w:t>
      </w:r>
      <w:r w:rsidR="00A7698E">
        <w:rPr>
          <w:b/>
          <w:bCs/>
          <w:szCs w:val="22"/>
        </w:rPr>
        <w:tab/>
      </w:r>
      <w:sdt>
        <w:sdtPr>
          <w:rPr>
            <w:b/>
            <w:bCs/>
            <w:szCs w:val="22"/>
          </w:rPr>
          <w:alias w:val="ProjectDescription"/>
          <w:tag w:val="ProjectDescription"/>
          <w:id w:val="-891194952"/>
          <w:placeholder>
            <w:docPart w:val="CC099F46D604419DB8B5AB0179E11209"/>
          </w:placeholder>
          <w:text/>
        </w:sdtPr>
        <w:sdtEndPr/>
        <w:sdtContent>
          <w:r w:rsidR="00A1416A">
            <w:rPr>
              <w:b/>
              <w:bCs/>
              <w:szCs w:val="22"/>
            </w:rPr>
            <w:t>La Caille - FSS</w:t>
          </w:r>
        </w:sdtContent>
      </w:sdt>
      <w:r w:rsidRPr="003470A6">
        <w:rPr>
          <w:b/>
          <w:bCs/>
          <w:szCs w:val="22"/>
        </w:rPr>
        <w:tab/>
      </w:r>
    </w:p>
    <w:p w14:paraId="0FA25433" w14:textId="76E74AC4" w:rsidR="009E5BC1" w:rsidRPr="003470A6" w:rsidRDefault="009E5BC1" w:rsidP="009E5BC1">
      <w:pPr>
        <w:tabs>
          <w:tab w:val="left" w:pos="-720"/>
          <w:tab w:val="left" w:pos="720"/>
          <w:tab w:val="left" w:pos="2160"/>
        </w:tabs>
        <w:suppressAutoHyphens/>
        <w:spacing w:after="0"/>
        <w:ind w:right="-756"/>
        <w:jc w:val="both"/>
        <w:rPr>
          <w:b/>
          <w:bCs/>
          <w:color w:val="FF0000"/>
          <w:szCs w:val="22"/>
        </w:rPr>
      </w:pPr>
      <w:r w:rsidRPr="003470A6">
        <w:rPr>
          <w:b/>
          <w:bCs/>
          <w:szCs w:val="22"/>
        </w:rPr>
        <w:tab/>
        <w:t>Address:</w:t>
      </w:r>
      <w:r w:rsidRPr="003470A6">
        <w:rPr>
          <w:b/>
          <w:bCs/>
          <w:szCs w:val="22"/>
        </w:rPr>
        <w:tab/>
      </w:r>
      <w:bookmarkStart w:id="0" w:name="_Hlk505679628"/>
      <w:sdt>
        <w:sdtPr>
          <w:rPr>
            <w:b/>
            <w:bCs/>
            <w:szCs w:val="22"/>
          </w:rPr>
          <w:alias w:val="ProjectAddress"/>
          <w:tag w:val="ProjectAddress"/>
          <w:id w:val="2047180456"/>
          <w:placeholder>
            <w:docPart w:val="DDFF446134544E8AA8B7F749ACA94041"/>
          </w:placeholder>
          <w:text/>
        </w:sdtPr>
        <w:sdtEndPr/>
        <w:sdtContent>
          <w:r w:rsidR="00A1416A">
            <w:rPr>
              <w:b/>
              <w:bCs/>
              <w:szCs w:val="22"/>
            </w:rPr>
            <w:t>9565 South Wasatch Boulevard</w:t>
          </w:r>
        </w:sdtContent>
      </w:sdt>
      <w:bookmarkEnd w:id="0"/>
      <w:r w:rsidRPr="003470A6">
        <w:rPr>
          <w:b/>
          <w:bCs/>
          <w:szCs w:val="22"/>
        </w:rPr>
        <w:t xml:space="preserve">, </w:t>
      </w:r>
      <w:sdt>
        <w:sdtPr>
          <w:rPr>
            <w:b/>
            <w:bCs/>
            <w:szCs w:val="22"/>
          </w:rPr>
          <w:alias w:val="City"/>
          <w:tag w:val="City"/>
          <w:id w:val="2035914868"/>
          <w:placeholder>
            <w:docPart w:val="A2396190F1044CECADEDA2DFDC681EAE"/>
          </w:placeholder>
          <w:text/>
        </w:sdtPr>
        <w:sdtEndPr/>
        <w:sdtContent>
          <w:r w:rsidR="00A1416A">
            <w:rPr>
              <w:b/>
              <w:bCs/>
              <w:szCs w:val="22"/>
            </w:rPr>
            <w:t>Sandy</w:t>
          </w:r>
        </w:sdtContent>
      </w:sdt>
      <w:r>
        <w:rPr>
          <w:b/>
          <w:bCs/>
          <w:szCs w:val="22"/>
        </w:rPr>
        <w:t xml:space="preserve">, </w:t>
      </w:r>
      <w:sdt>
        <w:sdtPr>
          <w:rPr>
            <w:b/>
            <w:bCs/>
            <w:szCs w:val="22"/>
          </w:rPr>
          <w:alias w:val="State"/>
          <w:tag w:val="State"/>
          <w:id w:val="-2126994876"/>
          <w:placeholder>
            <w:docPart w:val="CCB36C74E62C4E2EA09AB9619FBDD073"/>
          </w:placeholder>
          <w:text/>
        </w:sdtPr>
        <w:sdtEndPr/>
        <w:sdtContent>
          <w:r w:rsidR="00A1416A">
            <w:rPr>
              <w:b/>
              <w:bCs/>
              <w:szCs w:val="22"/>
            </w:rPr>
            <w:t>UT</w:t>
          </w:r>
        </w:sdtContent>
      </w:sdt>
    </w:p>
    <w:p w14:paraId="6184D58F" w14:textId="77777777" w:rsidR="00E8476F" w:rsidRPr="003470A6" w:rsidRDefault="00E8476F" w:rsidP="00706CB2">
      <w:pPr>
        <w:pStyle w:val="Indent"/>
        <w:tabs>
          <w:tab w:val="clear" w:pos="0"/>
        </w:tabs>
        <w:rPr>
          <w:rFonts w:ascii="Times New Roman" w:hAnsi="Times New Roman"/>
          <w:b/>
          <w:spacing w:val="0"/>
          <w:szCs w:val="22"/>
        </w:rPr>
      </w:pPr>
    </w:p>
    <w:p w14:paraId="4ED65E2E" w14:textId="55A9F434" w:rsidR="00547924" w:rsidRPr="003470A6" w:rsidRDefault="00547924" w:rsidP="00983554">
      <w:pPr>
        <w:pStyle w:val="Indent"/>
        <w:tabs>
          <w:tab w:val="clear" w:pos="0"/>
        </w:tabs>
        <w:spacing w:after="240"/>
        <w:rPr>
          <w:rFonts w:ascii="Times New Roman" w:hAnsi="Times New Roman"/>
          <w:spacing w:val="0"/>
          <w:szCs w:val="22"/>
        </w:rPr>
      </w:pPr>
      <w:bookmarkStart w:id="1" w:name="_GoBack"/>
      <w:bookmarkEnd w:id="1"/>
      <w:r w:rsidRPr="003470A6">
        <w:rPr>
          <w:rFonts w:ascii="Times New Roman" w:hAnsi="Times New Roman"/>
          <w:spacing w:val="0"/>
          <w:szCs w:val="22"/>
        </w:rPr>
        <w:t>West Coast Code Consultants, Inc. (WC</w:t>
      </w:r>
      <w:r w:rsidRPr="003470A6">
        <w:rPr>
          <w:rFonts w:ascii="Times New Roman" w:hAnsi="Times New Roman"/>
          <w:spacing w:val="0"/>
          <w:szCs w:val="22"/>
          <w:vertAlign w:val="superscript"/>
        </w:rPr>
        <w:t>3</w:t>
      </w:r>
      <w:r w:rsidRPr="003470A6">
        <w:rPr>
          <w:rFonts w:ascii="Times New Roman" w:hAnsi="Times New Roman"/>
          <w:spacing w:val="0"/>
          <w:szCs w:val="22"/>
        </w:rPr>
        <w:t xml:space="preserve">) has completed the </w:t>
      </w:r>
      <w:sdt>
        <w:sdtPr>
          <w:rPr>
            <w:rFonts w:ascii="Times New Roman" w:hAnsi="Times New Roman"/>
            <w:spacing w:val="0"/>
            <w:szCs w:val="22"/>
          </w:rPr>
          <w:alias w:val="Review"/>
          <w:tag w:val="Review"/>
          <w:id w:val="1124349512"/>
          <w:placeholder>
            <w:docPart w:val="4D973E950F2C41CEB0FD899CB52EDF4A"/>
          </w:placeholder>
          <w:comboBox>
            <w:listItem w:value="Choose an item."/>
            <w:listItem w:displayText="first" w:value="first"/>
            <w:listItem w:displayText="second" w:value="second"/>
            <w:listItem w:displayText="third" w:value="third"/>
            <w:listItem w:displayText="fourth" w:value="fourth"/>
            <w:listItem w:displayText="fifth" w:value="fifth"/>
            <w:listItem w:displayText="final" w:value="final"/>
          </w:comboBox>
        </w:sdtPr>
        <w:sdtEndPr/>
        <w:sdtContent>
          <w:r w:rsidR="00C0261F">
            <w:rPr>
              <w:rFonts w:ascii="Times New Roman" w:hAnsi="Times New Roman"/>
              <w:spacing w:val="0"/>
              <w:szCs w:val="22"/>
            </w:rPr>
            <w:t>final</w:t>
          </w:r>
        </w:sdtContent>
      </w:sdt>
      <w:r w:rsidRPr="003470A6">
        <w:rPr>
          <w:rFonts w:ascii="Times New Roman" w:hAnsi="Times New Roman"/>
          <w:spacing w:val="0"/>
          <w:szCs w:val="22"/>
        </w:rPr>
        <w:t xml:space="preserve"> review of the following documents for the project referenced abo</w:t>
      </w:r>
      <w:r w:rsidR="00A153DE" w:rsidRPr="003470A6">
        <w:rPr>
          <w:rFonts w:ascii="Times New Roman" w:hAnsi="Times New Roman"/>
          <w:spacing w:val="0"/>
          <w:szCs w:val="22"/>
        </w:rPr>
        <w:t xml:space="preserve">ve on behalf of </w:t>
      </w:r>
      <w:sdt>
        <w:sdtPr>
          <w:rPr>
            <w:rFonts w:ascii="Times New Roman" w:hAnsi="Times New Roman"/>
            <w:spacing w:val="0"/>
            <w:szCs w:val="22"/>
          </w:rPr>
          <w:alias w:val="TheClient"/>
          <w:tag w:val="TheClient"/>
          <w:id w:val="-715963188"/>
          <w:placeholder>
            <w:docPart w:val="721582810DEA40418AFD0F4F6B7790FC"/>
          </w:placeholder>
          <w:text/>
        </w:sdtPr>
        <w:sdtEndPr/>
        <w:sdtContent>
          <w:r w:rsidR="00A1416A">
            <w:rPr>
              <w:rFonts w:ascii="Times New Roman" w:hAnsi="Times New Roman"/>
              <w:spacing w:val="0"/>
              <w:szCs w:val="22"/>
            </w:rPr>
            <w:t>Fire Suppression Service, Inc.</w:t>
          </w:r>
        </w:sdtContent>
      </w:sdt>
      <w:r w:rsidRPr="003470A6">
        <w:rPr>
          <w:rFonts w:ascii="Times New Roman" w:hAnsi="Times New Roman"/>
          <w:spacing w:val="0"/>
          <w:szCs w:val="22"/>
        </w:rPr>
        <w:t>:</w:t>
      </w:r>
    </w:p>
    <w:p w14:paraId="2AEF65CA" w14:textId="77777777" w:rsidR="00A1416A" w:rsidRDefault="00A1416A" w:rsidP="008D264F">
      <w:pPr>
        <w:pStyle w:val="Indent"/>
        <w:numPr>
          <w:ilvl w:val="0"/>
          <w:numId w:val="19"/>
        </w:numPr>
        <w:tabs>
          <w:tab w:val="clear" w:pos="0"/>
        </w:tabs>
        <w:spacing w:after="120"/>
        <w:ind w:left="720"/>
        <w:contextualSpacing/>
        <w:rPr>
          <w:rFonts w:ascii="Times New Roman" w:eastAsia="Calibri" w:hAnsi="Times New Roman"/>
          <w:snapToGrid/>
          <w:spacing w:val="0"/>
          <w:szCs w:val="22"/>
          <w:lang w:eastAsia="zh-CN"/>
        </w:rPr>
      </w:pPr>
      <w:r>
        <w:rPr>
          <w:rFonts w:ascii="Times New Roman" w:eastAsia="Calibri" w:hAnsi="Times New Roman"/>
          <w:snapToGrid/>
          <w:spacing w:val="0"/>
          <w:szCs w:val="22"/>
          <w:lang w:eastAsia="zh-CN"/>
        </w:rPr>
        <w:t>Fire suppression plans:  dated 11/15/2020, by Fire Suppression Services.</w:t>
      </w:r>
    </w:p>
    <w:p w14:paraId="10E7F8C9" w14:textId="7301E65D" w:rsidR="009E5BC1" w:rsidRPr="00916F89" w:rsidRDefault="00A1416A" w:rsidP="008D264F">
      <w:pPr>
        <w:pStyle w:val="Indent"/>
        <w:numPr>
          <w:ilvl w:val="0"/>
          <w:numId w:val="19"/>
        </w:numPr>
        <w:tabs>
          <w:tab w:val="clear" w:pos="0"/>
        </w:tabs>
        <w:spacing w:after="120"/>
        <w:ind w:left="720"/>
        <w:contextualSpacing/>
        <w:rPr>
          <w:rFonts w:ascii="Times New Roman" w:eastAsia="Calibri" w:hAnsi="Times New Roman"/>
          <w:snapToGrid/>
          <w:spacing w:val="0"/>
          <w:szCs w:val="22"/>
          <w:lang w:eastAsia="zh-CN"/>
        </w:rPr>
      </w:pPr>
      <w:r>
        <w:rPr>
          <w:rFonts w:ascii="Times New Roman" w:eastAsia="Calibri" w:hAnsi="Times New Roman"/>
          <w:snapToGrid/>
          <w:spacing w:val="0"/>
          <w:szCs w:val="22"/>
          <w:lang w:eastAsia="zh-CN"/>
        </w:rPr>
        <w:t>Specifications</w:t>
      </w:r>
      <w:proofErr w:type="gramStart"/>
      <w:r>
        <w:rPr>
          <w:rFonts w:ascii="Times New Roman" w:eastAsia="Calibri" w:hAnsi="Times New Roman"/>
          <w:snapToGrid/>
          <w:spacing w:val="0"/>
          <w:szCs w:val="22"/>
          <w:lang w:eastAsia="zh-CN"/>
        </w:rPr>
        <w:t>: .</w:t>
      </w:r>
      <w:proofErr w:type="gramEnd"/>
    </w:p>
    <w:p w14:paraId="2E3FE3FA" w14:textId="0A57B34C" w:rsidR="007560F3" w:rsidRPr="00640FC8" w:rsidRDefault="007560F3" w:rsidP="007560F3">
      <w:pPr>
        <w:pStyle w:val="Indent"/>
        <w:spacing w:before="240"/>
        <w:rPr>
          <w:rFonts w:ascii="Times New Roman" w:hAnsi="Times New Roman"/>
          <w:spacing w:val="0"/>
          <w:szCs w:val="22"/>
        </w:rPr>
      </w:pPr>
      <w:r>
        <w:rPr>
          <w:rFonts w:ascii="Times New Roman" w:hAnsi="Times New Roman"/>
          <w:spacing w:val="0"/>
          <w:szCs w:val="22"/>
        </w:rPr>
        <w:t>The</w:t>
      </w:r>
      <w:r w:rsidR="003F54D0">
        <w:rPr>
          <w:rFonts w:ascii="Times New Roman" w:hAnsi="Times New Roman"/>
          <w:spacing w:val="0"/>
          <w:szCs w:val="22"/>
        </w:rPr>
        <w:t xml:space="preserve"> </w:t>
      </w:r>
      <w:sdt>
        <w:sdtPr>
          <w:rPr>
            <w:rFonts w:ascii="Times New Roman" w:hAnsi="Times New Roman"/>
            <w:spacing w:val="0"/>
            <w:szCs w:val="22"/>
          </w:rPr>
          <w:alias w:val="Codes"/>
          <w:tag w:val="Codes"/>
          <w:id w:val="1356153844"/>
          <w:placeholder>
            <w:docPart w:val="DA45E8B4F25347ACAFD90C663021EA8C"/>
          </w:placeholder>
          <w:comboBox>
            <w:listItem w:value="Choose an item."/>
            <w:listItem w:displayText="2015 IRC" w:value="2015 IRC"/>
            <w:listItem w:displayText="2016 IRC" w:value="2016 IRC"/>
            <w:listItem w:displayText="2018 International Codes, 2018 IECC, 2018 UPC, and 2017 NEC" w:value="2018 International Codes, 2018 IECC, 2018 UPC, and 2017 NEC"/>
          </w:comboBox>
        </w:sdtPr>
        <w:sdtEndPr/>
        <w:sdtContent>
          <w:r w:rsidR="00A1416A">
            <w:rPr>
              <w:rFonts w:ascii="Times New Roman" w:hAnsi="Times New Roman"/>
              <w:spacing w:val="0"/>
              <w:szCs w:val="22"/>
            </w:rPr>
            <w:t>2018 IBC, IFC, IMC, 2017 NEC, and applicable NFPA standards,</w:t>
          </w:r>
        </w:sdtContent>
      </w:sdt>
      <w:r w:rsidRPr="00640FC8">
        <w:rPr>
          <w:rFonts w:ascii="Times New Roman" w:hAnsi="Times New Roman"/>
          <w:spacing w:val="0"/>
          <w:szCs w:val="22"/>
        </w:rPr>
        <w:t xml:space="preserve"> </w:t>
      </w:r>
      <w:r>
        <w:rPr>
          <w:rFonts w:ascii="Times New Roman" w:hAnsi="Times New Roman"/>
          <w:spacing w:val="0"/>
          <w:szCs w:val="22"/>
        </w:rPr>
        <w:t xml:space="preserve"> </w:t>
      </w:r>
      <w:r w:rsidRPr="00640FC8">
        <w:rPr>
          <w:rFonts w:ascii="Times New Roman" w:hAnsi="Times New Roman"/>
          <w:spacing w:val="0"/>
          <w:szCs w:val="22"/>
        </w:rPr>
        <w:t xml:space="preserve">were used as the basis of our review. </w:t>
      </w:r>
      <w:r w:rsidR="00E86FA7" w:rsidRPr="00E86FA7">
        <w:rPr>
          <w:rFonts w:ascii="Times New Roman" w:hAnsi="Times New Roman"/>
          <w:b/>
          <w:spacing w:val="0"/>
          <w:szCs w:val="22"/>
        </w:rPr>
        <w:t>Please note that our review has been completed and we have no further comments, and no further submittals are required.</w:t>
      </w:r>
    </w:p>
    <w:p w14:paraId="6419C70F" w14:textId="77777777" w:rsidR="00640FC8" w:rsidRPr="00640FC8" w:rsidRDefault="00640FC8" w:rsidP="008D264F">
      <w:pPr>
        <w:pStyle w:val="Indent"/>
        <w:spacing w:before="240"/>
        <w:rPr>
          <w:rFonts w:ascii="Times New Roman" w:hAnsi="Times New Roman"/>
          <w:spacing w:val="0"/>
          <w:szCs w:val="22"/>
        </w:rPr>
      </w:pPr>
    </w:p>
    <w:p w14:paraId="4BF6711A" w14:textId="0E4AE7EF" w:rsidR="00640FC8" w:rsidRDefault="00640FC8" w:rsidP="00640FC8">
      <w:pPr>
        <w:pStyle w:val="Indent"/>
        <w:spacing w:before="240" w:after="120"/>
        <w:rPr>
          <w:rFonts w:ascii="Times New Roman" w:hAnsi="Times New Roman"/>
          <w:spacing w:val="0"/>
          <w:szCs w:val="22"/>
        </w:rPr>
      </w:pPr>
      <w:r w:rsidRPr="00640FC8">
        <w:rPr>
          <w:rFonts w:ascii="Times New Roman" w:hAnsi="Times New Roman"/>
          <w:spacing w:val="0"/>
          <w:szCs w:val="22"/>
        </w:rPr>
        <w:t>Please note that West Coast Code Consultants’, Inc. (WC</w:t>
      </w:r>
      <w:r w:rsidR="00650AE7">
        <w:rPr>
          <w:rFonts w:ascii="Times New Roman" w:hAnsi="Times New Roman"/>
          <w:spacing w:val="0"/>
          <w:szCs w:val="22"/>
          <w:vertAlign w:val="superscript"/>
        </w:rPr>
        <w:t>3</w:t>
      </w:r>
      <w:r w:rsidRPr="00640FC8">
        <w:rPr>
          <w:rFonts w:ascii="Times New Roman" w:hAnsi="Times New Roman"/>
          <w:spacing w:val="0"/>
          <w:szCs w:val="22"/>
        </w:rPr>
        <w:t>) plan review is limited only to the provisions regulated and enforced by</w:t>
      </w:r>
      <w:r w:rsidR="006C24E0">
        <w:rPr>
          <w:rFonts w:ascii="Times New Roman" w:hAnsi="Times New Roman"/>
          <w:spacing w:val="0"/>
          <w:szCs w:val="22"/>
        </w:rPr>
        <w:t xml:space="preserve"> </w:t>
      </w:r>
      <w:sdt>
        <w:sdtPr>
          <w:rPr>
            <w:rFonts w:ascii="Times New Roman" w:hAnsi="Times New Roman"/>
            <w:spacing w:val="0"/>
            <w:szCs w:val="22"/>
          </w:rPr>
          <w:alias w:val="AsAdoptedBy"/>
          <w:tag w:val="AsAdoptedBy"/>
          <w:id w:val="-1091851260"/>
          <w:placeholder>
            <w:docPart w:val="1ADC7854FF68409FBB54BC929F0914CE"/>
          </w:placeholder>
          <w:text/>
        </w:sdtPr>
        <w:sdtEndPr/>
        <w:sdtContent>
          <w:r w:rsidR="00A1416A">
            <w:rPr>
              <w:rFonts w:ascii="Times New Roman" w:hAnsi="Times New Roman"/>
              <w:spacing w:val="0"/>
              <w:szCs w:val="22"/>
            </w:rPr>
            <w:t>the State of Utah</w:t>
          </w:r>
        </w:sdtContent>
      </w:sdt>
      <w:r w:rsidRPr="00640FC8">
        <w:rPr>
          <w:rFonts w:ascii="Times New Roman" w:hAnsi="Times New Roman"/>
          <w:spacing w:val="0"/>
          <w:szCs w:val="22"/>
        </w:rPr>
        <w:t xml:space="preserve">.  </w:t>
      </w:r>
      <w:r w:rsidR="00EB6CD7" w:rsidRPr="00640FC8">
        <w:rPr>
          <w:rFonts w:ascii="Times New Roman" w:hAnsi="Times New Roman"/>
          <w:spacing w:val="0"/>
          <w:szCs w:val="22"/>
        </w:rPr>
        <w:t xml:space="preserve">Please </w:t>
      </w:r>
      <w:r w:rsidR="00EB6CD7">
        <w:rPr>
          <w:rFonts w:ascii="Times New Roman" w:hAnsi="Times New Roman"/>
          <w:spacing w:val="0"/>
          <w:szCs w:val="22"/>
        </w:rPr>
        <w:t>be aware that additional comments in relation to this application may be generated by other d</w:t>
      </w:r>
      <w:r w:rsidR="00EB6CD7" w:rsidRPr="00640FC8">
        <w:rPr>
          <w:rFonts w:ascii="Times New Roman" w:hAnsi="Times New Roman"/>
          <w:spacing w:val="0"/>
          <w:szCs w:val="22"/>
        </w:rPr>
        <w:t>ivision</w:t>
      </w:r>
      <w:r w:rsidR="00EB6CD7">
        <w:rPr>
          <w:rFonts w:ascii="Times New Roman" w:hAnsi="Times New Roman"/>
          <w:spacing w:val="0"/>
          <w:szCs w:val="22"/>
        </w:rPr>
        <w:t>s</w:t>
      </w:r>
      <w:r w:rsidR="00EB6CD7" w:rsidRPr="00640FC8">
        <w:rPr>
          <w:rFonts w:ascii="Times New Roman" w:hAnsi="Times New Roman"/>
          <w:spacing w:val="0"/>
          <w:szCs w:val="22"/>
        </w:rPr>
        <w:t>/</w:t>
      </w:r>
      <w:r w:rsidR="00EB6CD7">
        <w:rPr>
          <w:rFonts w:ascii="Times New Roman" w:hAnsi="Times New Roman"/>
          <w:spacing w:val="0"/>
          <w:szCs w:val="22"/>
        </w:rPr>
        <w:t>d</w:t>
      </w:r>
      <w:r w:rsidR="00EB6CD7" w:rsidRPr="00640FC8">
        <w:rPr>
          <w:rFonts w:ascii="Times New Roman" w:hAnsi="Times New Roman"/>
          <w:spacing w:val="0"/>
          <w:szCs w:val="22"/>
        </w:rPr>
        <w:t xml:space="preserve">epartments </w:t>
      </w:r>
      <w:r w:rsidR="00EB6CD7">
        <w:rPr>
          <w:rFonts w:ascii="Times New Roman" w:hAnsi="Times New Roman"/>
          <w:spacing w:val="0"/>
          <w:szCs w:val="22"/>
        </w:rPr>
        <w:t>within the jurisdiction</w:t>
      </w:r>
      <w:r w:rsidR="00EB6CD7" w:rsidRPr="00640FC8">
        <w:rPr>
          <w:rFonts w:ascii="Times New Roman" w:hAnsi="Times New Roman"/>
          <w:spacing w:val="0"/>
          <w:szCs w:val="22"/>
        </w:rPr>
        <w:t>.  Please do not return plans until all comments from all applicable divisions/departments have been addressed.</w:t>
      </w:r>
    </w:p>
    <w:p w14:paraId="485DC671" w14:textId="77777777" w:rsidR="004E6137" w:rsidRPr="003470A6" w:rsidRDefault="004E6137" w:rsidP="004E6137">
      <w:pPr>
        <w:pStyle w:val="Indent"/>
        <w:spacing w:before="240" w:after="120"/>
        <w:rPr>
          <w:rFonts w:ascii="Times New Roman" w:hAnsi="Times New Roman"/>
          <w:spacing w:val="0"/>
          <w:szCs w:val="22"/>
          <w:u w:val="single"/>
        </w:rPr>
      </w:pPr>
      <w:r w:rsidRPr="003470A6">
        <w:rPr>
          <w:rFonts w:ascii="Times New Roman" w:hAnsi="Times New Roman"/>
          <w:spacing w:val="0"/>
          <w:szCs w:val="22"/>
        </w:rPr>
        <w:t>Please call if you have any questions or if we can be of further assistance.</w:t>
      </w:r>
    </w:p>
    <w:p w14:paraId="5092A847" w14:textId="77777777" w:rsidR="002B33B5" w:rsidRPr="003470A6" w:rsidRDefault="002B33B5" w:rsidP="002B33B5">
      <w:pPr>
        <w:pStyle w:val="Indent"/>
        <w:tabs>
          <w:tab w:val="clear" w:pos="0"/>
          <w:tab w:val="left" w:pos="9288"/>
        </w:tabs>
        <w:ind w:left="720" w:hanging="720"/>
        <w:rPr>
          <w:rFonts w:ascii="Times New Roman" w:hAnsi="Times New Roman"/>
          <w:spacing w:val="0"/>
          <w:szCs w:val="22"/>
        </w:rPr>
      </w:pPr>
      <w:r w:rsidRPr="003470A6">
        <w:rPr>
          <w:rFonts w:ascii="Times New Roman" w:hAnsi="Times New Roman"/>
          <w:spacing w:val="0"/>
          <w:szCs w:val="22"/>
        </w:rPr>
        <w:tab/>
      </w:r>
      <w:r w:rsidRPr="003470A6">
        <w:rPr>
          <w:rFonts w:ascii="Times New Roman" w:hAnsi="Times New Roman"/>
          <w:spacing w:val="0"/>
          <w:szCs w:val="22"/>
        </w:rPr>
        <w:tab/>
      </w:r>
    </w:p>
    <w:p w14:paraId="254E93B8" w14:textId="77777777" w:rsidR="00BB03ED" w:rsidRDefault="00BB03ED" w:rsidP="00BB03ED">
      <w:pPr>
        <w:suppressAutoHyphens/>
        <w:rPr>
          <w:szCs w:val="22"/>
        </w:rPr>
      </w:pPr>
      <w:r w:rsidRPr="003470A6">
        <w:rPr>
          <w:szCs w:val="22"/>
        </w:rPr>
        <w:t>Sincerely,</w:t>
      </w:r>
    </w:p>
    <w:p w14:paraId="5285D136" w14:textId="33B587D7" w:rsidR="00603600" w:rsidRPr="003470A6" w:rsidRDefault="00A1416A" w:rsidP="00603600">
      <w:pPr>
        <w:rPr>
          <w:szCs w:val="22"/>
        </w:rPr>
      </w:pPr>
      <w:bookmarkStart w:id="2" w:name="signature"/>
      <w:bookmarkEnd w:id="2"/>
      <w:r>
        <w:rPr>
          <w:noProof/>
          <w:szCs w:val="22"/>
          <w:lang w:eastAsia="en-US"/>
        </w:rPr>
        <w:drawing>
          <wp:inline distT="0" distB="0" distL="0" distR="0" wp14:anchorId="562913A7" wp14:editId="734267D0">
            <wp:extent cx="2315308" cy="685800"/>
            <wp:effectExtent l="0" t="0" r="889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30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7D683" w14:textId="77777777" w:rsidR="00BB03ED" w:rsidRPr="00074D90" w:rsidRDefault="00BB03ED" w:rsidP="00BB03ED">
      <w:pPr>
        <w:suppressAutoHyphens/>
        <w:rPr>
          <w:b/>
          <w:szCs w:val="22"/>
        </w:rPr>
      </w:pPr>
      <w:r w:rsidRPr="005C271E">
        <w:rPr>
          <w:b/>
          <w:szCs w:val="22"/>
        </w:rPr>
        <w:t>West Coast Code Consultants, Inc. (WC</w:t>
      </w:r>
      <w:r w:rsidRPr="005C271E">
        <w:rPr>
          <w:b/>
          <w:szCs w:val="22"/>
          <w:vertAlign w:val="superscript"/>
        </w:rPr>
        <w:t>3</w:t>
      </w:r>
      <w:r w:rsidRPr="005C271E">
        <w:rPr>
          <w:b/>
          <w:szCs w:val="22"/>
        </w:rPr>
        <w:t>)</w:t>
      </w:r>
      <w:r w:rsidRPr="005C271E">
        <w:rPr>
          <w:szCs w:val="22"/>
        </w:rPr>
        <w:tab/>
      </w:r>
      <w:r>
        <w:rPr>
          <w:szCs w:val="22"/>
        </w:rPr>
        <w:t xml:space="preserve">                                </w:t>
      </w:r>
    </w:p>
    <w:p w14:paraId="11AD4DE3" w14:textId="77777777" w:rsidR="00BB03ED" w:rsidRDefault="00BB03ED" w:rsidP="00BB03ED">
      <w:pPr>
        <w:suppressAutoHyphens/>
        <w:rPr>
          <w:szCs w:val="22"/>
        </w:rPr>
      </w:pPr>
      <w:r>
        <w:rPr>
          <w:szCs w:val="22"/>
        </w:rPr>
        <w:t>Fire Plan Review By:</w:t>
      </w:r>
    </w:p>
    <w:p w14:paraId="4091BF54" w14:textId="6B6B6E4C" w:rsidR="00EE3808" w:rsidRDefault="00A373B4" w:rsidP="00EE3808">
      <w:pPr>
        <w:suppressAutoHyphens/>
        <w:rPr>
          <w:szCs w:val="22"/>
        </w:rPr>
      </w:pPr>
      <w:sdt>
        <w:sdtPr>
          <w:rPr>
            <w:szCs w:val="26"/>
          </w:rPr>
          <w:alias w:val="FirstReviewer"/>
          <w:tag w:val="FirstReviewer"/>
          <w:id w:val="643786470"/>
          <w:placeholder>
            <w:docPart w:val="AF81D934AD7D4E2BB65036078554BA08"/>
          </w:placeholder>
          <w:comboBox>
            <w:listItem w:value="Choose an item."/>
            <w:listItem w:displayText="Craig Hanson, Senior Fire &amp; Life Safety Plans Examiner" w:value="Craig Hanson, Senior Fire &amp; Life Safety Plans Examiner"/>
            <w:listItem w:displayText="Nate May, EIT, CFM, Fire &amp; Life Safety Plans Examiner" w:value="Nate May, EIT, CFM, Fire &amp; Life Safety Plans Examiner"/>
            <w:listItem w:displayText="Rob Neale, Fire &amp; Life Safety Plans Examiner" w:value="Rob Neale, Fire &amp; Life Safety Plans Examiner"/>
            <w:listItem w:displayText="Scott Adams, Senior Fire &amp; Life Safety Plans Examiner" w:value="Scott Adams, Senior Fire &amp; Life Safety Plans Examiner"/>
            <w:listItem w:displayText="Chris Kimball, Fire &amp; Life Safety Plans Examiner" w:value="Chris Kimball, Fire &amp; Life Safety Plans Examiner"/>
            <w:listItem w:displayText="David Pargas, Senior Fire &amp; Life Safety Plans Examiner" w:value="David Pargas, Senior Fire &amp; Life Safety Plans Examiner"/>
            <w:listItem w:displayText="Scott McMillan, Fire Protection Engineer" w:value="Scott McMillan, Fire Protection Engineer"/>
            <w:listItem w:displayText="Luis DaSilva, Fire Protection Engineer" w:value="Luis DaSilva, Fire Protection Engineer"/>
            <w:listItem w:displayText="Chad N. Hastings, Senior Fire Plans Examiner" w:value="Chad N. Hastings, Senior Fire Plans Examiner"/>
          </w:comboBox>
        </w:sdtPr>
        <w:sdtEndPr/>
        <w:sdtContent>
          <w:r w:rsidR="00A1416A">
            <w:rPr>
              <w:szCs w:val="26"/>
            </w:rPr>
            <w:t>Craig Hanson, Fire &amp; Life Safety Plans Examiner</w:t>
          </w:r>
        </w:sdtContent>
      </w:sdt>
    </w:p>
    <w:p w14:paraId="3265C665" w14:textId="77777777" w:rsidR="00565660" w:rsidRDefault="00565660" w:rsidP="004E6137">
      <w:pPr>
        <w:tabs>
          <w:tab w:val="left" w:pos="720"/>
        </w:tabs>
        <w:autoSpaceDE/>
        <w:adjustRightInd/>
        <w:spacing w:after="0"/>
        <w:rPr>
          <w:szCs w:val="22"/>
        </w:rPr>
      </w:pPr>
    </w:p>
    <w:p w14:paraId="0578D21C" w14:textId="6FE8611A" w:rsidR="007B07EE" w:rsidRDefault="006A52A7" w:rsidP="007B07EE">
      <w:pPr>
        <w:tabs>
          <w:tab w:val="left" w:pos="720"/>
        </w:tabs>
        <w:autoSpaceDE/>
        <w:adjustRightInd/>
        <w:spacing w:after="0"/>
        <w:rPr>
          <w:szCs w:val="22"/>
        </w:rPr>
      </w:pPr>
      <w:r>
        <w:rPr>
          <w:szCs w:val="22"/>
        </w:rPr>
        <w:t>c</w:t>
      </w:r>
      <w:r w:rsidR="00640FC8" w:rsidRPr="00640FC8">
        <w:rPr>
          <w:szCs w:val="22"/>
        </w:rPr>
        <w:t xml:space="preserve">c: </w:t>
      </w:r>
      <w:r w:rsidR="00640FC8" w:rsidRPr="00640FC8">
        <w:rPr>
          <w:szCs w:val="22"/>
        </w:rPr>
        <w:tab/>
      </w:r>
      <w:sdt>
        <w:sdtPr>
          <w:rPr>
            <w:szCs w:val="22"/>
          </w:rPr>
          <w:alias w:val="FirstLine"/>
          <w:tag w:val="FirstLine"/>
          <w:id w:val="239982691"/>
          <w:placeholder>
            <w:docPart w:val="6CCBEF21D14B41D7912D65BC2B59BC44"/>
          </w:placeholder>
          <w:text/>
        </w:sdtPr>
        <w:sdtEndPr/>
        <w:sdtContent>
          <w:r w:rsidR="00A1416A">
            <w:rPr>
              <w:szCs w:val="22"/>
            </w:rPr>
            <w:t>Fire Suppression Service, Inc.</w:t>
          </w:r>
        </w:sdtContent>
      </w:sdt>
      <w:r w:rsidR="001F1604" w:rsidRPr="00EB6CD7">
        <w:rPr>
          <w:szCs w:val="22"/>
        </w:rPr>
        <w:t xml:space="preserve"> Staff</w:t>
      </w:r>
    </w:p>
    <w:p w14:paraId="1F246D09" w14:textId="6C769BAA" w:rsidR="002B33B5" w:rsidRPr="00E86FA7" w:rsidRDefault="002B33B5" w:rsidP="00E86FA7">
      <w:pPr>
        <w:tabs>
          <w:tab w:val="left" w:pos="720"/>
        </w:tabs>
        <w:autoSpaceDE/>
        <w:adjustRightInd/>
        <w:spacing w:after="0"/>
        <w:rPr>
          <w:szCs w:val="22"/>
        </w:rPr>
      </w:pPr>
    </w:p>
    <w:sectPr w:rsidR="002B33B5" w:rsidRPr="00E86FA7" w:rsidSect="002413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720" w:left="1080" w:header="36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0A5FE" w14:textId="77777777" w:rsidR="00A1416A" w:rsidRDefault="00A1416A" w:rsidP="00047297">
      <w:r>
        <w:separator/>
      </w:r>
    </w:p>
  </w:endnote>
  <w:endnote w:type="continuationSeparator" w:id="0">
    <w:p w14:paraId="1A1B4201" w14:textId="77777777" w:rsidR="00A1416A" w:rsidRDefault="00A1416A" w:rsidP="0004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emp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B3911" w14:textId="77777777" w:rsidR="00A1416A" w:rsidRDefault="00A14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67410" w14:textId="77777777" w:rsidR="00A1416A" w:rsidRDefault="00A141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76C27" w14:textId="77777777" w:rsidR="000F4008" w:rsidRPr="00E0021D" w:rsidRDefault="00AB5867" w:rsidP="000F4008">
    <w:pPr>
      <w:pStyle w:val="Footer"/>
      <w:tabs>
        <w:tab w:val="clear" w:pos="4680"/>
        <w:tab w:val="clear" w:pos="9360"/>
        <w:tab w:val="center" w:pos="5040"/>
        <w:tab w:val="right" w:pos="10080"/>
      </w:tabs>
      <w:spacing w:after="0"/>
      <w:jc w:val="center"/>
      <w:rPr>
        <w:rFonts w:ascii="Calibri" w:hAnsi="Calibri"/>
        <w:b/>
        <w:bCs/>
        <w:i/>
        <w:iCs/>
        <w:color w:val="213F94"/>
        <w:sz w:val="24"/>
      </w:rPr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3F06BB92" wp14:editId="00569A72">
          <wp:simplePos x="0" y="0"/>
          <wp:positionH relativeFrom="column">
            <wp:posOffset>-466725</wp:posOffset>
          </wp:positionH>
          <wp:positionV relativeFrom="paragraph">
            <wp:posOffset>72390</wp:posOffset>
          </wp:positionV>
          <wp:extent cx="7342505" cy="36830"/>
          <wp:effectExtent l="0" t="0" r="0" b="1270"/>
          <wp:wrapNone/>
          <wp:docPr id="1" name="Picture 2" descr="Z:\07-Completed_Projects\Kimball Engineering\Letterhead\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7-Completed_Projects\Kimball Engineering\Letterhead\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505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i/>
        <w:iCs/>
        <w:color w:val="213F94"/>
        <w:sz w:val="24"/>
      </w:rPr>
      <w:br/>
    </w:r>
    <w:r w:rsidR="000F4008" w:rsidRPr="00E0021D">
      <w:rPr>
        <w:rFonts w:ascii="Calibri" w:hAnsi="Calibri"/>
        <w:b/>
        <w:bCs/>
        <w:i/>
        <w:iCs/>
        <w:color w:val="213F94"/>
        <w:sz w:val="24"/>
      </w:rPr>
      <w:t xml:space="preserve">West Coast Code Consultants, Inc. </w:t>
    </w:r>
  </w:p>
  <w:p w14:paraId="645D1604" w14:textId="2C2CFF49" w:rsidR="009E5BC1" w:rsidRPr="00471F75" w:rsidRDefault="00A373B4" w:rsidP="009E5BC1">
    <w:pPr>
      <w:pStyle w:val="Footer"/>
      <w:tabs>
        <w:tab w:val="clear" w:pos="4680"/>
        <w:tab w:val="clear" w:pos="9360"/>
        <w:tab w:val="center" w:pos="5040"/>
        <w:tab w:val="right" w:pos="10080"/>
      </w:tabs>
      <w:spacing w:after="0"/>
      <w:jc w:val="center"/>
      <w:rPr>
        <w:rFonts w:ascii="Calibri" w:hAnsi="Calibri"/>
        <w:i/>
        <w:color w:val="213F94"/>
      </w:rPr>
    </w:pPr>
    <w:sdt>
      <w:sdtPr>
        <w:rPr>
          <w:rFonts w:ascii="Calibri" w:hAnsi="Calibri"/>
          <w:i/>
          <w:color w:val="213F94"/>
        </w:rPr>
        <w:alias w:val="OfficeLine1"/>
        <w:tag w:val="OfficeLine1"/>
        <w:id w:val="-1056927322"/>
        <w:placeholder>
          <w:docPart w:val="14482ACAF0F4489B914474552C029624"/>
        </w:placeholder>
        <w:text/>
      </w:sdtPr>
      <w:sdtEndPr/>
      <w:sdtContent>
        <w:r w:rsidR="00A1416A">
          <w:rPr>
            <w:rFonts w:ascii="Calibri" w:hAnsi="Calibri"/>
            <w:i/>
            <w:color w:val="213F94"/>
          </w:rPr>
          <w:t>9131 South Monroe Plaza Way Suite A</w:t>
        </w:r>
      </w:sdtContent>
    </w:sdt>
    <w:r w:rsidR="009E5BC1" w:rsidRPr="00471F75">
      <w:rPr>
        <w:rFonts w:ascii="Calibri" w:hAnsi="Calibri"/>
        <w:i/>
        <w:color w:val="213F94"/>
      </w:rPr>
      <w:t xml:space="preserve">, </w:t>
    </w:r>
    <w:sdt>
      <w:sdtPr>
        <w:rPr>
          <w:rFonts w:ascii="Calibri" w:hAnsi="Calibri"/>
          <w:i/>
          <w:color w:val="213F94"/>
        </w:rPr>
        <w:alias w:val="OfficeLine2"/>
        <w:tag w:val="OfficeLine2"/>
        <w:id w:val="201296823"/>
        <w:placeholder>
          <w:docPart w:val="062F62C17FE243BD829AD34DBFB9BB3B"/>
        </w:placeholder>
        <w:text/>
      </w:sdtPr>
      <w:sdtEndPr/>
      <w:sdtContent>
        <w:r w:rsidR="00A1416A">
          <w:rPr>
            <w:rFonts w:ascii="Calibri" w:hAnsi="Calibri"/>
            <w:i/>
            <w:color w:val="213F94"/>
          </w:rPr>
          <w:t>Sandy, UT 84070</w:t>
        </w:r>
      </w:sdtContent>
    </w:sdt>
  </w:p>
  <w:p w14:paraId="62228F69" w14:textId="5BAF856A" w:rsidR="00AB5867" w:rsidRPr="00471F75" w:rsidRDefault="000F4008" w:rsidP="000F4008">
    <w:pPr>
      <w:pStyle w:val="Footer"/>
      <w:tabs>
        <w:tab w:val="clear" w:pos="4680"/>
        <w:tab w:val="clear" w:pos="9360"/>
        <w:tab w:val="center" w:pos="5040"/>
        <w:tab w:val="right" w:pos="10080"/>
      </w:tabs>
      <w:spacing w:after="0"/>
      <w:jc w:val="center"/>
    </w:pPr>
    <w:r w:rsidRPr="00471F75">
      <w:rPr>
        <w:rFonts w:ascii="Calibri" w:hAnsi="Calibri"/>
        <w:i/>
        <w:color w:val="213F94"/>
      </w:rPr>
      <w:t xml:space="preserve">T | </w:t>
    </w:r>
    <w:sdt>
      <w:sdtPr>
        <w:rPr>
          <w:rFonts w:ascii="Calibri" w:hAnsi="Calibri"/>
          <w:i/>
          <w:color w:val="213F94"/>
        </w:rPr>
        <w:alias w:val="OfficePhone"/>
        <w:tag w:val="OfficePhone"/>
        <w:id w:val="577023826"/>
        <w:placeholder>
          <w:docPart w:val="8527AC2010924ED89C93B42AA732BFEA"/>
        </w:placeholder>
        <w:text/>
      </w:sdtPr>
      <w:sdtEndPr/>
      <w:sdtContent>
        <w:r w:rsidR="00A1416A">
          <w:rPr>
            <w:rFonts w:ascii="Calibri" w:hAnsi="Calibri"/>
            <w:i/>
            <w:color w:val="213F94"/>
          </w:rPr>
          <w:t>385.237.3722</w:t>
        </w:r>
      </w:sdtContent>
    </w:sdt>
    <w:r w:rsidRPr="00471F75">
      <w:rPr>
        <w:rFonts w:ascii="Calibri" w:hAnsi="Calibri"/>
        <w:i/>
        <w:color w:val="213F94"/>
      </w:rPr>
      <w:t xml:space="preserve">   </w:t>
    </w:r>
    <w:r w:rsidRPr="004C17CF">
      <w:rPr>
        <w:rFonts w:ascii="Webdings" w:hAnsi="Webdings"/>
        <w:color w:val="213F94"/>
        <w:sz w:val="14"/>
        <w:szCs w:val="14"/>
        <w:vertAlign w:val="superscript"/>
      </w:rPr>
      <w:t></w:t>
    </w:r>
    <w:r>
      <w:rPr>
        <w:rFonts w:ascii="Calibri" w:hAnsi="Calibri"/>
        <w:i/>
        <w:color w:val="213F94"/>
      </w:rPr>
      <w:t xml:space="preserve">   </w:t>
    </w:r>
    <w:hyperlink r:id="rId2" w:tooltip="WC-3 Website" w:history="1">
      <w:r w:rsidR="00E16182" w:rsidRPr="00E16182">
        <w:rPr>
          <w:rStyle w:val="Hyperlink"/>
          <w:rFonts w:ascii="Calibri" w:hAnsi="Calibri"/>
          <w:i/>
          <w:color w:val="213F94"/>
          <w:u w:val="none"/>
        </w:rPr>
        <w:t>www.wc-3.com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7B268" w14:textId="77777777" w:rsidR="00A1416A" w:rsidRDefault="00A1416A" w:rsidP="00047297">
      <w:r>
        <w:separator/>
      </w:r>
    </w:p>
  </w:footnote>
  <w:footnote w:type="continuationSeparator" w:id="0">
    <w:p w14:paraId="65209A5C" w14:textId="77777777" w:rsidR="00A1416A" w:rsidRDefault="00A1416A" w:rsidP="00047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DA6D6" w14:textId="77777777" w:rsidR="00A1416A" w:rsidRDefault="00A14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39D1F" w14:textId="77777777" w:rsidR="00AB5867" w:rsidRDefault="00AB5867" w:rsidP="00373986">
    <w:pPr>
      <w:tabs>
        <w:tab w:val="right" w:pos="10080"/>
      </w:tabs>
      <w:suppressAutoHyphens/>
      <w:jc w:val="both"/>
      <w:rPr>
        <w:b/>
        <w:bCs/>
        <w:i/>
        <w:spacing w:val="-3"/>
        <w:highlight w:val="yellow"/>
      </w:rPr>
    </w:pPr>
  </w:p>
  <w:p w14:paraId="780F7B0F" w14:textId="3C6418D6" w:rsidR="004F5E81" w:rsidRPr="00F50A94" w:rsidRDefault="00A373B4" w:rsidP="004F5E81">
    <w:pPr>
      <w:tabs>
        <w:tab w:val="right" w:pos="10080"/>
      </w:tabs>
      <w:suppressAutoHyphens/>
      <w:spacing w:after="0"/>
      <w:jc w:val="both"/>
      <w:rPr>
        <w:b/>
        <w:bCs/>
        <w:i/>
        <w:iCs/>
      </w:rPr>
    </w:pPr>
    <w:sdt>
      <w:sdtPr>
        <w:rPr>
          <w:bCs/>
          <w:i/>
        </w:rPr>
        <w:alias w:val="ProjectDescription"/>
        <w:tag w:val="ProjectDescription"/>
        <w:id w:val="2080167732"/>
        <w:placeholder>
          <w:docPart w:val="8C6297031F7F43649660560E5DF0A4BA"/>
        </w:placeholder>
        <w:text/>
      </w:sdtPr>
      <w:sdtEndPr/>
      <w:sdtContent>
        <w:r w:rsidR="00A1416A">
          <w:rPr>
            <w:bCs/>
            <w:i/>
          </w:rPr>
          <w:t>La Caille - FSS</w:t>
        </w:r>
      </w:sdtContent>
    </w:sdt>
    <w:r w:rsidR="004F5E81" w:rsidRPr="00F50A94">
      <w:rPr>
        <w:i/>
      </w:rPr>
      <w:tab/>
    </w:r>
    <w:sdt>
      <w:sdtPr>
        <w:rPr>
          <w:i/>
        </w:rPr>
        <w:alias w:val="ClientName"/>
        <w:tag w:val="ClientName"/>
        <w:id w:val="-600412495"/>
        <w:placeholder>
          <w:docPart w:val="EFCB4E5BFD1945BA90602D9569BF523C"/>
        </w:placeholder>
        <w:text/>
      </w:sdtPr>
      <w:sdtEndPr/>
      <w:sdtContent>
        <w:r w:rsidR="00A1416A">
          <w:rPr>
            <w:i/>
          </w:rPr>
          <w:t>Fire Suppression Service –</w:t>
        </w:r>
      </w:sdtContent>
    </w:sdt>
    <w:r w:rsidR="00107979">
      <w:rPr>
        <w:i/>
      </w:rPr>
      <w:t xml:space="preserve"> </w:t>
    </w:r>
    <w:sdt>
      <w:sdtPr>
        <w:rPr>
          <w:b/>
          <w:i/>
          <w:spacing w:val="-3"/>
          <w:szCs w:val="22"/>
        </w:rPr>
        <w:alias w:val="ReviewUppercase"/>
        <w:tag w:val="ReviewUppercase"/>
        <w:id w:val="-1581895453"/>
        <w:placeholder>
          <w:docPart w:val="B3760B114FA341FB89A05473846D57DF"/>
        </w:placeholder>
        <w:comboBox>
          <w:listItem w:value="Choose an item."/>
          <w:listItem w:displayText="FIRST" w:value="FIRST"/>
          <w:listItem w:displayText="SECOND" w:value="SECOND"/>
          <w:listItem w:displayText="THIRD" w:value="THIRD"/>
          <w:listItem w:displayText="FOURTH" w:value="FOURTH"/>
          <w:listItem w:displayText="FIFTH" w:value="FIFTH"/>
          <w:listItem w:displayText="FINAL" w:value="FINAL"/>
        </w:comboBox>
      </w:sdtPr>
      <w:sdtEndPr/>
      <w:sdtContent>
        <w:r w:rsidR="00A1416A">
          <w:rPr>
            <w:b/>
            <w:i/>
            <w:spacing w:val="-3"/>
            <w:szCs w:val="22"/>
          </w:rPr>
          <w:t>FIRST</w:t>
        </w:r>
      </w:sdtContent>
    </w:sdt>
    <w:r w:rsidR="009E5BC1">
      <w:rPr>
        <w:b/>
        <w:i/>
      </w:rPr>
      <w:t xml:space="preserve"> </w:t>
    </w:r>
    <w:r w:rsidR="00983554">
      <w:rPr>
        <w:b/>
        <w:i/>
      </w:rPr>
      <w:t xml:space="preserve">FIRE </w:t>
    </w:r>
    <w:r w:rsidR="004F5E81" w:rsidRPr="00F50A94">
      <w:rPr>
        <w:b/>
        <w:i/>
      </w:rPr>
      <w:t>REVIEW</w:t>
    </w:r>
  </w:p>
  <w:p w14:paraId="04F0F5A0" w14:textId="76013E0E" w:rsidR="004F5E81" w:rsidRPr="00F50A94" w:rsidRDefault="00A373B4" w:rsidP="004F5E81">
    <w:pPr>
      <w:tabs>
        <w:tab w:val="right" w:pos="10080"/>
      </w:tabs>
      <w:suppressAutoHyphens/>
      <w:spacing w:after="0"/>
      <w:jc w:val="both"/>
      <w:rPr>
        <w:b/>
        <w:bCs/>
        <w:i/>
      </w:rPr>
    </w:pPr>
    <w:sdt>
      <w:sdtPr>
        <w:rPr>
          <w:bCs/>
          <w:i/>
        </w:rPr>
        <w:alias w:val="ProjectAddress"/>
        <w:tag w:val="ProjectAddress"/>
        <w:id w:val="1134984195"/>
        <w:placeholder>
          <w:docPart w:val="7AA2753485424212BAA18F81997A0208"/>
        </w:placeholder>
        <w:text/>
      </w:sdtPr>
      <w:sdtEndPr/>
      <w:sdtContent>
        <w:r w:rsidR="00A1416A">
          <w:rPr>
            <w:bCs/>
            <w:i/>
          </w:rPr>
          <w:t>9565 South Wasatch Boulevard</w:t>
        </w:r>
      </w:sdtContent>
    </w:sdt>
    <w:r w:rsidR="004F5E81" w:rsidRPr="00F50A94">
      <w:rPr>
        <w:i/>
      </w:rPr>
      <w:tab/>
      <w:t>C</w:t>
    </w:r>
    <w:r w:rsidR="00FA5EAE">
      <w:rPr>
        <w:i/>
      </w:rPr>
      <w:t>lient</w:t>
    </w:r>
    <w:r w:rsidR="004F5E81" w:rsidRPr="00F50A94">
      <w:rPr>
        <w:i/>
      </w:rPr>
      <w:t xml:space="preserve"> Permit No.: </w:t>
    </w:r>
    <w:sdt>
      <w:sdtPr>
        <w:rPr>
          <w:spacing w:val="-3"/>
          <w:szCs w:val="22"/>
        </w:rPr>
        <w:alias w:val="ClientPNum"/>
        <w:tag w:val="ClientPNum"/>
        <w:id w:val="-725526993"/>
        <w:text/>
      </w:sdtPr>
      <w:sdtEndPr/>
      <w:sdtContent/>
    </w:sdt>
  </w:p>
  <w:p w14:paraId="2B0BA250" w14:textId="0C1060DA" w:rsidR="004F5E81" w:rsidRPr="00F50A94" w:rsidRDefault="00A373B4" w:rsidP="004F5E81">
    <w:pPr>
      <w:widowControl w:val="0"/>
      <w:tabs>
        <w:tab w:val="right" w:pos="10080"/>
      </w:tabs>
      <w:suppressAutoHyphens/>
      <w:spacing w:after="0"/>
      <w:jc w:val="both"/>
      <w:rPr>
        <w:b/>
        <w:i/>
        <w:spacing w:val="-3"/>
        <w:sz w:val="21"/>
        <w:szCs w:val="21"/>
      </w:rPr>
    </w:pPr>
    <w:sdt>
      <w:sdtPr>
        <w:rPr>
          <w:b/>
          <w:i/>
          <w:spacing w:val="-3"/>
          <w:szCs w:val="22"/>
        </w:rPr>
        <w:alias w:val="Date"/>
        <w:tag w:val="Date"/>
        <w:id w:val="1499068772"/>
        <w:placeholder>
          <w:docPart w:val="7AA2753485424212BAA18F81997A0208"/>
        </w:placeholder>
        <w:date w:fullDate="2020-12-1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1416A">
          <w:rPr>
            <w:b/>
            <w:i/>
            <w:spacing w:val="-3"/>
            <w:szCs w:val="22"/>
          </w:rPr>
          <w:t>December 14, 2020</w:t>
        </w:r>
      </w:sdtContent>
    </w:sdt>
    <w:r w:rsidR="004F5E81" w:rsidRPr="00F50A94">
      <w:rPr>
        <w:i/>
      </w:rPr>
      <w:tab/>
    </w:r>
    <w:r w:rsidR="004F5E81" w:rsidRPr="00F50A94">
      <w:rPr>
        <w:i/>
        <w:spacing w:val="-3"/>
      </w:rPr>
      <w:t>WC</w:t>
    </w:r>
    <w:r w:rsidR="004F5E81" w:rsidRPr="00F50A94">
      <w:rPr>
        <w:i/>
        <w:spacing w:val="-3"/>
        <w:vertAlign w:val="superscript"/>
      </w:rPr>
      <w:t>3</w:t>
    </w:r>
    <w:r w:rsidR="004F5E81" w:rsidRPr="00F50A94">
      <w:rPr>
        <w:i/>
        <w:spacing w:val="-3"/>
      </w:rPr>
      <w:t xml:space="preserve"> Project</w:t>
    </w:r>
    <w:r w:rsidR="004F5E81" w:rsidRPr="00F50A94">
      <w:rPr>
        <w:i/>
      </w:rPr>
      <w:t xml:space="preserve"> No.: </w:t>
    </w:r>
    <w:sdt>
      <w:sdtPr>
        <w:rPr>
          <w:bCs/>
          <w:i/>
        </w:rPr>
        <w:alias w:val="WC3Num"/>
        <w:tag w:val="WC3Num"/>
        <w:id w:val="511808796"/>
        <w:placeholder>
          <w:docPart w:val="6CCBEF21D14B41D7912D65BC2B59BC44"/>
        </w:placeholder>
        <w:text/>
      </w:sdtPr>
      <w:sdtEndPr/>
      <w:sdtContent>
        <w:r w:rsidR="00A1416A">
          <w:rPr>
            <w:bCs/>
            <w:i/>
          </w:rPr>
          <w:t>220-715-002</w:t>
        </w:r>
      </w:sdtContent>
    </w:sdt>
  </w:p>
  <w:p w14:paraId="785EB0D3" w14:textId="77777777" w:rsidR="004F5E81" w:rsidRPr="00C52F68" w:rsidRDefault="004F5E81" w:rsidP="00B1066F">
    <w:pPr>
      <w:tabs>
        <w:tab w:val="left" w:pos="1932"/>
        <w:tab w:val="right" w:pos="10080"/>
      </w:tabs>
      <w:suppressAutoHyphens/>
      <w:spacing w:after="0"/>
      <w:jc w:val="both"/>
      <w:rPr>
        <w:i/>
        <w:iCs/>
      </w:rPr>
    </w:pPr>
    <w:r w:rsidRPr="00C52F68">
      <w:rPr>
        <w:i/>
        <w:iCs/>
      </w:rPr>
      <w:tab/>
    </w:r>
    <w:r w:rsidR="00B1066F">
      <w:rPr>
        <w:i/>
        <w:iCs/>
      </w:rPr>
      <w:tab/>
    </w:r>
    <w:r w:rsidRPr="00C52F68">
      <w:rPr>
        <w:i/>
        <w:iCs/>
      </w:rPr>
      <w:t xml:space="preserve">Page </w:t>
    </w:r>
    <w:r w:rsidRPr="00C52F68">
      <w:rPr>
        <w:i/>
        <w:iCs/>
      </w:rPr>
      <w:fldChar w:fldCharType="begin"/>
    </w:r>
    <w:r w:rsidRPr="00C52F68">
      <w:rPr>
        <w:i/>
        <w:iCs/>
      </w:rPr>
      <w:instrText xml:space="preserve"> PAGE  \* MERGEFORMAT </w:instrText>
    </w:r>
    <w:r w:rsidRPr="00C52F68">
      <w:rPr>
        <w:i/>
        <w:iCs/>
      </w:rPr>
      <w:fldChar w:fldCharType="separate"/>
    </w:r>
    <w:r w:rsidR="003F54D0">
      <w:rPr>
        <w:i/>
        <w:iCs/>
        <w:noProof/>
      </w:rPr>
      <w:t>3</w:t>
    </w:r>
    <w:r w:rsidRPr="00C52F68">
      <w:rPr>
        <w:i/>
        <w:iCs/>
      </w:rPr>
      <w:fldChar w:fldCharType="end"/>
    </w:r>
  </w:p>
  <w:p w14:paraId="63B27FB8" w14:textId="77777777" w:rsidR="00AB5867" w:rsidRPr="00373986" w:rsidRDefault="00AB5867" w:rsidP="003739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6B7C8" w14:textId="77777777" w:rsidR="00AB5867" w:rsidRDefault="00AB5867" w:rsidP="00047297">
    <w:pPr>
      <w:pStyle w:val="Header"/>
      <w:tabs>
        <w:tab w:val="clear" w:pos="4680"/>
        <w:tab w:val="clear" w:pos="9360"/>
        <w:tab w:val="left" w:pos="3636"/>
      </w:tabs>
    </w:pPr>
    <w:r>
      <w:rPr>
        <w:noProof/>
        <w:lang w:eastAsia="en-US"/>
      </w:rPr>
      <w:drawing>
        <wp:anchor distT="36576" distB="36576" distL="36576" distR="36576" simplePos="0" relativeHeight="251658240" behindDoc="0" locked="0" layoutInCell="1" allowOverlap="1" wp14:anchorId="3C02FB94" wp14:editId="597A2C6A">
          <wp:simplePos x="0" y="0"/>
          <wp:positionH relativeFrom="column">
            <wp:posOffset>5511800</wp:posOffset>
          </wp:positionH>
          <wp:positionV relativeFrom="paragraph">
            <wp:posOffset>144780</wp:posOffset>
          </wp:positionV>
          <wp:extent cx="914400" cy="914400"/>
          <wp:effectExtent l="0" t="0" r="0" b="0"/>
          <wp:wrapNone/>
          <wp:docPr id="2" name="Picture 12" descr="wc3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3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F94"/>
    <w:multiLevelType w:val="multilevel"/>
    <w:tmpl w:val="68062C5E"/>
    <w:lvl w:ilvl="0">
      <w:start w:val="1"/>
      <w:numFmt w:val="decimal"/>
      <w:lvlText w:val="G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">
    <w:nsid w:val="01EE28CE"/>
    <w:multiLevelType w:val="multilevel"/>
    <w:tmpl w:val="FC44501C"/>
    <w:lvl w:ilvl="0">
      <w:start w:val="1"/>
      <w:numFmt w:val="decimal"/>
      <w:lvlText w:val="G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368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84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656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2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720"/>
        </w:tabs>
        <w:ind w:left="6480" w:hanging="720"/>
      </w:pPr>
      <w:rPr>
        <w:rFonts w:hint="default"/>
      </w:rPr>
    </w:lvl>
  </w:abstractNum>
  <w:abstractNum w:abstractNumId="2">
    <w:nsid w:val="0AC904FF"/>
    <w:multiLevelType w:val="multilevel"/>
    <w:tmpl w:val="A80A2438"/>
    <w:lvl w:ilvl="0">
      <w:start w:val="1"/>
      <w:numFmt w:val="decimal"/>
      <w:lvlText w:val="CS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368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84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656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2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720"/>
        </w:tabs>
        <w:ind w:left="6480" w:hanging="720"/>
      </w:pPr>
      <w:rPr>
        <w:rFonts w:hint="default"/>
      </w:rPr>
    </w:lvl>
  </w:abstractNum>
  <w:abstractNum w:abstractNumId="3">
    <w:nsid w:val="0EFE688B"/>
    <w:multiLevelType w:val="multilevel"/>
    <w:tmpl w:val="77462CF4"/>
    <w:lvl w:ilvl="0">
      <w:start w:val="1"/>
      <w:numFmt w:val="decimal"/>
      <w:lvlText w:val="F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4">
    <w:nsid w:val="12CD6CCD"/>
    <w:multiLevelType w:val="multilevel"/>
    <w:tmpl w:val="C284C5B6"/>
    <w:lvl w:ilvl="0">
      <w:start w:val="1"/>
      <w:numFmt w:val="decimal"/>
      <w:lvlText w:val="P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368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84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656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2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720"/>
        </w:tabs>
        <w:ind w:left="6480" w:hanging="720"/>
      </w:pPr>
      <w:rPr>
        <w:rFonts w:hint="default"/>
      </w:rPr>
    </w:lvl>
  </w:abstractNum>
  <w:abstractNum w:abstractNumId="5">
    <w:nsid w:val="13376566"/>
    <w:multiLevelType w:val="multilevel"/>
    <w:tmpl w:val="464EA5E4"/>
    <w:lvl w:ilvl="0">
      <w:start w:val="1"/>
      <w:numFmt w:val="decimal"/>
      <w:lvlText w:val="M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6">
    <w:nsid w:val="13FC4C61"/>
    <w:multiLevelType w:val="multilevel"/>
    <w:tmpl w:val="901ACD14"/>
    <w:lvl w:ilvl="0">
      <w:start w:val="1"/>
      <w:numFmt w:val="decimal"/>
      <w:lvlText w:val="P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08"/>
        </w:tabs>
        <w:ind w:left="1080" w:hanging="7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7EE4D15"/>
    <w:multiLevelType w:val="hybridMultilevel"/>
    <w:tmpl w:val="9FEED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13C5B"/>
    <w:multiLevelType w:val="multilevel"/>
    <w:tmpl w:val="26A4C552"/>
    <w:lvl w:ilvl="0">
      <w:start w:val="1"/>
      <w:numFmt w:val="decimal"/>
      <w:lvlText w:val="S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9">
    <w:nsid w:val="1FA07259"/>
    <w:multiLevelType w:val="hybridMultilevel"/>
    <w:tmpl w:val="43CC5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136A7"/>
    <w:multiLevelType w:val="multilevel"/>
    <w:tmpl w:val="05E6AF40"/>
    <w:lvl w:ilvl="0">
      <w:start w:val="1"/>
      <w:numFmt w:val="decimal"/>
      <w:lvlText w:val="A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368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84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656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2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720"/>
        </w:tabs>
        <w:ind w:left="6480" w:hanging="720"/>
      </w:pPr>
      <w:rPr>
        <w:rFonts w:hint="default"/>
      </w:rPr>
    </w:lvl>
  </w:abstractNum>
  <w:abstractNum w:abstractNumId="11">
    <w:nsid w:val="3DD900C7"/>
    <w:multiLevelType w:val="multilevel"/>
    <w:tmpl w:val="0F1AACCC"/>
    <w:lvl w:ilvl="0">
      <w:start w:val="1"/>
      <w:numFmt w:val="decimal"/>
      <w:lvlText w:val="H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2">
    <w:nsid w:val="4BA960EB"/>
    <w:multiLevelType w:val="multilevel"/>
    <w:tmpl w:val="B20E7796"/>
    <w:lvl w:ilvl="0">
      <w:start w:val="1"/>
      <w:numFmt w:val="decimal"/>
      <w:lvlText w:val="T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368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84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656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2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720"/>
        </w:tabs>
        <w:ind w:left="6480" w:hanging="720"/>
      </w:pPr>
      <w:rPr>
        <w:rFonts w:hint="default"/>
      </w:rPr>
    </w:lvl>
  </w:abstractNum>
  <w:abstractNum w:abstractNumId="13">
    <w:nsid w:val="4C550C83"/>
    <w:multiLevelType w:val="multilevel"/>
    <w:tmpl w:val="9D50806E"/>
    <w:lvl w:ilvl="0">
      <w:start w:val="1"/>
      <w:numFmt w:val="decimal"/>
      <w:lvlText w:val="F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4">
    <w:nsid w:val="4CD723FC"/>
    <w:multiLevelType w:val="multilevel"/>
    <w:tmpl w:val="5DFA976C"/>
    <w:lvl w:ilvl="0">
      <w:start w:val="1"/>
      <w:numFmt w:val="decimal"/>
      <w:lvlText w:val="S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5">
    <w:nsid w:val="4F7D3B78"/>
    <w:multiLevelType w:val="multilevel"/>
    <w:tmpl w:val="8FEE238C"/>
    <w:lvl w:ilvl="0">
      <w:start w:val="1"/>
      <w:numFmt w:val="decimal"/>
      <w:lvlText w:val="T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6">
    <w:nsid w:val="50F20DB8"/>
    <w:multiLevelType w:val="multilevel"/>
    <w:tmpl w:val="68B41B62"/>
    <w:lvl w:ilvl="0">
      <w:start w:val="1"/>
      <w:numFmt w:val="decimal"/>
      <w:lvlText w:val="E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368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84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656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2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720"/>
        </w:tabs>
        <w:ind w:left="6480" w:hanging="720"/>
      </w:pPr>
      <w:rPr>
        <w:rFonts w:hint="default"/>
      </w:rPr>
    </w:lvl>
  </w:abstractNum>
  <w:abstractNum w:abstractNumId="17">
    <w:nsid w:val="5425466A"/>
    <w:multiLevelType w:val="multilevel"/>
    <w:tmpl w:val="286E71D2"/>
    <w:lvl w:ilvl="0">
      <w:start w:val="1"/>
      <w:numFmt w:val="decimal"/>
      <w:lvlText w:val="D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8">
    <w:nsid w:val="5A257E3B"/>
    <w:multiLevelType w:val="hybridMultilevel"/>
    <w:tmpl w:val="6846C0F6"/>
    <w:lvl w:ilvl="0" w:tplc="C5CCBC96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67B90"/>
    <w:multiLevelType w:val="hybridMultilevel"/>
    <w:tmpl w:val="44FA80E2"/>
    <w:lvl w:ilvl="0" w:tplc="C5CCBC96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C69A4"/>
    <w:multiLevelType w:val="multilevel"/>
    <w:tmpl w:val="40125D1A"/>
    <w:lvl w:ilvl="0">
      <w:start w:val="1"/>
      <w:numFmt w:val="decimal"/>
      <w:lvlText w:val="D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67B4329"/>
    <w:multiLevelType w:val="multilevel"/>
    <w:tmpl w:val="199844F0"/>
    <w:lvl w:ilvl="0">
      <w:start w:val="1"/>
      <w:numFmt w:val="decimal"/>
      <w:lvlText w:val="P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2">
    <w:nsid w:val="68780435"/>
    <w:multiLevelType w:val="multilevel"/>
    <w:tmpl w:val="C27E1572"/>
    <w:lvl w:ilvl="0">
      <w:start w:val="1"/>
      <w:numFmt w:val="decimal"/>
      <w:lvlText w:val="E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3">
    <w:nsid w:val="6955221A"/>
    <w:multiLevelType w:val="multilevel"/>
    <w:tmpl w:val="5FB62D58"/>
    <w:lvl w:ilvl="0">
      <w:start w:val="1"/>
      <w:numFmt w:val="decimal"/>
      <w:lvlText w:val="S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368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84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656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2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720"/>
        </w:tabs>
        <w:ind w:left="6480" w:hanging="720"/>
      </w:pPr>
      <w:rPr>
        <w:rFonts w:hint="default"/>
      </w:rPr>
    </w:lvl>
  </w:abstractNum>
  <w:abstractNum w:abstractNumId="24">
    <w:nsid w:val="6A9D53F1"/>
    <w:multiLevelType w:val="multilevel"/>
    <w:tmpl w:val="36BE9A3C"/>
    <w:lvl w:ilvl="0">
      <w:start w:val="1"/>
      <w:numFmt w:val="decimal"/>
      <w:lvlText w:val="D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5">
    <w:nsid w:val="6C2473C5"/>
    <w:multiLevelType w:val="multilevel"/>
    <w:tmpl w:val="D2D841C2"/>
    <w:lvl w:ilvl="0">
      <w:start w:val="1"/>
      <w:numFmt w:val="decimal"/>
      <w:lvlText w:val="D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368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84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656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2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720"/>
        </w:tabs>
        <w:ind w:left="6480" w:hanging="720"/>
      </w:pPr>
      <w:rPr>
        <w:rFonts w:hint="default"/>
      </w:rPr>
    </w:lvl>
  </w:abstractNum>
  <w:abstractNum w:abstractNumId="26">
    <w:nsid w:val="75AB69B3"/>
    <w:multiLevelType w:val="multilevel"/>
    <w:tmpl w:val="8350145E"/>
    <w:lvl w:ilvl="0">
      <w:start w:val="1"/>
      <w:numFmt w:val="decimal"/>
      <w:lvlText w:val="M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368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84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656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2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720"/>
        </w:tabs>
        <w:ind w:left="6480" w:hanging="720"/>
      </w:pPr>
      <w:rPr>
        <w:rFonts w:hint="default"/>
      </w:rPr>
    </w:lvl>
  </w:abstractNum>
  <w:abstractNum w:abstractNumId="27">
    <w:nsid w:val="771952EE"/>
    <w:multiLevelType w:val="hybridMultilevel"/>
    <w:tmpl w:val="AA9EFBB4"/>
    <w:lvl w:ilvl="0" w:tplc="94EA4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B25DF"/>
    <w:multiLevelType w:val="multilevel"/>
    <w:tmpl w:val="F460A1C8"/>
    <w:lvl w:ilvl="0">
      <w:start w:val="1"/>
      <w:numFmt w:val="decimal"/>
      <w:lvlText w:val="G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9">
    <w:nsid w:val="7D72551C"/>
    <w:multiLevelType w:val="multilevel"/>
    <w:tmpl w:val="DFA2C38E"/>
    <w:lvl w:ilvl="0">
      <w:start w:val="1"/>
      <w:numFmt w:val="decimal"/>
      <w:lvlText w:val="D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4"/>
  </w:num>
  <w:num w:numId="5">
    <w:abstractNumId w:val="16"/>
  </w:num>
  <w:num w:numId="6">
    <w:abstractNumId w:val="26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5"/>
  </w:num>
  <w:num w:numId="11">
    <w:abstractNumId w:val="6"/>
  </w:num>
  <w:num w:numId="12">
    <w:abstractNumId w:val="0"/>
  </w:num>
  <w:num w:numId="13">
    <w:abstractNumId w:val="24"/>
  </w:num>
  <w:num w:numId="14">
    <w:abstractNumId w:val="14"/>
  </w:num>
  <w:num w:numId="15">
    <w:abstractNumId w:val="17"/>
  </w:num>
  <w:num w:numId="16">
    <w:abstractNumId w:val="2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8"/>
  </w:num>
  <w:num w:numId="21">
    <w:abstractNumId w:val="3"/>
  </w:num>
  <w:num w:numId="22">
    <w:abstractNumId w:val="15"/>
  </w:num>
  <w:num w:numId="23">
    <w:abstractNumId w:val="11"/>
  </w:num>
  <w:num w:numId="24">
    <w:abstractNumId w:val="22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5"/>
  </w:num>
  <w:num w:numId="30">
    <w:abstractNumId w:val="19"/>
  </w:num>
  <w:num w:numId="31">
    <w:abstractNumId w:val="13"/>
  </w:num>
  <w:num w:numId="3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yNTMxNjEwMLcwMrNU0lEKTi0uzszPAykwqwUAzLWPUSwAAAA="/>
  </w:docVars>
  <w:rsids>
    <w:rsidRoot w:val="00A1416A"/>
    <w:rsid w:val="00001260"/>
    <w:rsid w:val="00002BF5"/>
    <w:rsid w:val="000048FE"/>
    <w:rsid w:val="00006750"/>
    <w:rsid w:val="00010BA1"/>
    <w:rsid w:val="00010BB6"/>
    <w:rsid w:val="00012BDF"/>
    <w:rsid w:val="0001789A"/>
    <w:rsid w:val="00017BD2"/>
    <w:rsid w:val="00023540"/>
    <w:rsid w:val="00025213"/>
    <w:rsid w:val="00026012"/>
    <w:rsid w:val="00030240"/>
    <w:rsid w:val="000322AD"/>
    <w:rsid w:val="00032AE9"/>
    <w:rsid w:val="000331C4"/>
    <w:rsid w:val="000369E8"/>
    <w:rsid w:val="00041A19"/>
    <w:rsid w:val="00041B76"/>
    <w:rsid w:val="00042B8B"/>
    <w:rsid w:val="00047297"/>
    <w:rsid w:val="000475E5"/>
    <w:rsid w:val="00047D87"/>
    <w:rsid w:val="00050730"/>
    <w:rsid w:val="00054F65"/>
    <w:rsid w:val="000569E4"/>
    <w:rsid w:val="0006234D"/>
    <w:rsid w:val="00064225"/>
    <w:rsid w:val="00065EF7"/>
    <w:rsid w:val="000719CD"/>
    <w:rsid w:val="00071D98"/>
    <w:rsid w:val="00072284"/>
    <w:rsid w:val="000731D7"/>
    <w:rsid w:val="0007322C"/>
    <w:rsid w:val="00073262"/>
    <w:rsid w:val="0008216D"/>
    <w:rsid w:val="0008392B"/>
    <w:rsid w:val="00085DAB"/>
    <w:rsid w:val="00087202"/>
    <w:rsid w:val="0009218F"/>
    <w:rsid w:val="000965DA"/>
    <w:rsid w:val="000A0AF9"/>
    <w:rsid w:val="000A16DD"/>
    <w:rsid w:val="000A280C"/>
    <w:rsid w:val="000A497A"/>
    <w:rsid w:val="000A5201"/>
    <w:rsid w:val="000A531E"/>
    <w:rsid w:val="000A796B"/>
    <w:rsid w:val="000B5866"/>
    <w:rsid w:val="000B7223"/>
    <w:rsid w:val="000C15DC"/>
    <w:rsid w:val="000C1C3F"/>
    <w:rsid w:val="000C25F3"/>
    <w:rsid w:val="000C31A3"/>
    <w:rsid w:val="000C4683"/>
    <w:rsid w:val="000C5ADA"/>
    <w:rsid w:val="000C67A4"/>
    <w:rsid w:val="000C7F4B"/>
    <w:rsid w:val="000D573D"/>
    <w:rsid w:val="000D675B"/>
    <w:rsid w:val="000E0A5D"/>
    <w:rsid w:val="000E41CE"/>
    <w:rsid w:val="000E4CBD"/>
    <w:rsid w:val="000F2162"/>
    <w:rsid w:val="000F4008"/>
    <w:rsid w:val="000F6764"/>
    <w:rsid w:val="000F73AB"/>
    <w:rsid w:val="0010162B"/>
    <w:rsid w:val="00102789"/>
    <w:rsid w:val="001065B4"/>
    <w:rsid w:val="00107979"/>
    <w:rsid w:val="0011393A"/>
    <w:rsid w:val="0011583E"/>
    <w:rsid w:val="00116728"/>
    <w:rsid w:val="00121B9A"/>
    <w:rsid w:val="00123830"/>
    <w:rsid w:val="00124612"/>
    <w:rsid w:val="0014617E"/>
    <w:rsid w:val="0015155A"/>
    <w:rsid w:val="00156EBD"/>
    <w:rsid w:val="00157BCA"/>
    <w:rsid w:val="0016163A"/>
    <w:rsid w:val="001657B9"/>
    <w:rsid w:val="0016588F"/>
    <w:rsid w:val="00167548"/>
    <w:rsid w:val="0017062B"/>
    <w:rsid w:val="001714DD"/>
    <w:rsid w:val="00173581"/>
    <w:rsid w:val="00175B9A"/>
    <w:rsid w:val="0017660D"/>
    <w:rsid w:val="00183C1E"/>
    <w:rsid w:val="00184817"/>
    <w:rsid w:val="0019062B"/>
    <w:rsid w:val="001941B7"/>
    <w:rsid w:val="00194A42"/>
    <w:rsid w:val="00197122"/>
    <w:rsid w:val="001A0D26"/>
    <w:rsid w:val="001A3F98"/>
    <w:rsid w:val="001B20E4"/>
    <w:rsid w:val="001B2931"/>
    <w:rsid w:val="001B2ABE"/>
    <w:rsid w:val="001B37FF"/>
    <w:rsid w:val="001B3D28"/>
    <w:rsid w:val="001B4BF6"/>
    <w:rsid w:val="001B5E71"/>
    <w:rsid w:val="001B69A2"/>
    <w:rsid w:val="001B77F1"/>
    <w:rsid w:val="001C2165"/>
    <w:rsid w:val="001C2430"/>
    <w:rsid w:val="001C629F"/>
    <w:rsid w:val="001C75EE"/>
    <w:rsid w:val="001D0BBD"/>
    <w:rsid w:val="001D37DB"/>
    <w:rsid w:val="001D608F"/>
    <w:rsid w:val="001D6729"/>
    <w:rsid w:val="001E12CB"/>
    <w:rsid w:val="001E12FB"/>
    <w:rsid w:val="001E28A8"/>
    <w:rsid w:val="001F09B6"/>
    <w:rsid w:val="001F1604"/>
    <w:rsid w:val="001F23A0"/>
    <w:rsid w:val="001F314B"/>
    <w:rsid w:val="001F363B"/>
    <w:rsid w:val="001F5773"/>
    <w:rsid w:val="001F6793"/>
    <w:rsid w:val="00200453"/>
    <w:rsid w:val="00206AFB"/>
    <w:rsid w:val="0020781D"/>
    <w:rsid w:val="0021146E"/>
    <w:rsid w:val="00211ACE"/>
    <w:rsid w:val="002125D7"/>
    <w:rsid w:val="00212A12"/>
    <w:rsid w:val="002146B4"/>
    <w:rsid w:val="00216552"/>
    <w:rsid w:val="00220B2C"/>
    <w:rsid w:val="002255C6"/>
    <w:rsid w:val="00226E36"/>
    <w:rsid w:val="00227B66"/>
    <w:rsid w:val="00237BDB"/>
    <w:rsid w:val="00241311"/>
    <w:rsid w:val="0024596C"/>
    <w:rsid w:val="002503DA"/>
    <w:rsid w:val="002515B8"/>
    <w:rsid w:val="0025214A"/>
    <w:rsid w:val="00252271"/>
    <w:rsid w:val="00252900"/>
    <w:rsid w:val="002531B5"/>
    <w:rsid w:val="0026413B"/>
    <w:rsid w:val="002643B6"/>
    <w:rsid w:val="002742BA"/>
    <w:rsid w:val="00274A16"/>
    <w:rsid w:val="00274B8D"/>
    <w:rsid w:val="002758BD"/>
    <w:rsid w:val="00275CDA"/>
    <w:rsid w:val="00282448"/>
    <w:rsid w:val="002859DF"/>
    <w:rsid w:val="00285BAA"/>
    <w:rsid w:val="00286B9F"/>
    <w:rsid w:val="00290764"/>
    <w:rsid w:val="00294338"/>
    <w:rsid w:val="00294D0E"/>
    <w:rsid w:val="0029599D"/>
    <w:rsid w:val="00295A08"/>
    <w:rsid w:val="00297EA6"/>
    <w:rsid w:val="002A0471"/>
    <w:rsid w:val="002A3B26"/>
    <w:rsid w:val="002A4940"/>
    <w:rsid w:val="002A4B0A"/>
    <w:rsid w:val="002A5356"/>
    <w:rsid w:val="002A6847"/>
    <w:rsid w:val="002B1271"/>
    <w:rsid w:val="002B23B9"/>
    <w:rsid w:val="002B2AC6"/>
    <w:rsid w:val="002B33B5"/>
    <w:rsid w:val="002B7C7D"/>
    <w:rsid w:val="002C17D2"/>
    <w:rsid w:val="002C3591"/>
    <w:rsid w:val="002D3FD2"/>
    <w:rsid w:val="002D45A5"/>
    <w:rsid w:val="002D7EA5"/>
    <w:rsid w:val="002E0DC3"/>
    <w:rsid w:val="002E1A58"/>
    <w:rsid w:val="002E2514"/>
    <w:rsid w:val="002E6B6E"/>
    <w:rsid w:val="002F3B6A"/>
    <w:rsid w:val="002F4698"/>
    <w:rsid w:val="002F7613"/>
    <w:rsid w:val="00303648"/>
    <w:rsid w:val="00307BB4"/>
    <w:rsid w:val="00311768"/>
    <w:rsid w:val="00316158"/>
    <w:rsid w:val="00316D9B"/>
    <w:rsid w:val="0031778C"/>
    <w:rsid w:val="00317A9A"/>
    <w:rsid w:val="00320012"/>
    <w:rsid w:val="0032125B"/>
    <w:rsid w:val="00322320"/>
    <w:rsid w:val="003225A0"/>
    <w:rsid w:val="003252C6"/>
    <w:rsid w:val="003260EB"/>
    <w:rsid w:val="00326D7D"/>
    <w:rsid w:val="00327675"/>
    <w:rsid w:val="00327E35"/>
    <w:rsid w:val="003373A8"/>
    <w:rsid w:val="00340D1F"/>
    <w:rsid w:val="00342C7A"/>
    <w:rsid w:val="00343E80"/>
    <w:rsid w:val="003457D6"/>
    <w:rsid w:val="00346669"/>
    <w:rsid w:val="003470A6"/>
    <w:rsid w:val="003540FA"/>
    <w:rsid w:val="00355B4B"/>
    <w:rsid w:val="00356B5C"/>
    <w:rsid w:val="00357EE8"/>
    <w:rsid w:val="003626AC"/>
    <w:rsid w:val="00367447"/>
    <w:rsid w:val="00372E50"/>
    <w:rsid w:val="003732A3"/>
    <w:rsid w:val="00373986"/>
    <w:rsid w:val="00376A61"/>
    <w:rsid w:val="00376DBF"/>
    <w:rsid w:val="0037719B"/>
    <w:rsid w:val="00377E1C"/>
    <w:rsid w:val="00382183"/>
    <w:rsid w:val="00383D40"/>
    <w:rsid w:val="003841DB"/>
    <w:rsid w:val="003969F8"/>
    <w:rsid w:val="003A019A"/>
    <w:rsid w:val="003A2D16"/>
    <w:rsid w:val="003A371D"/>
    <w:rsid w:val="003A5C16"/>
    <w:rsid w:val="003B144C"/>
    <w:rsid w:val="003B1F6C"/>
    <w:rsid w:val="003B4B83"/>
    <w:rsid w:val="003B71DA"/>
    <w:rsid w:val="003C63D4"/>
    <w:rsid w:val="003D13E6"/>
    <w:rsid w:val="003D1BE8"/>
    <w:rsid w:val="003D3AA2"/>
    <w:rsid w:val="003D3AC8"/>
    <w:rsid w:val="003E18E4"/>
    <w:rsid w:val="003E18EF"/>
    <w:rsid w:val="003E4FCE"/>
    <w:rsid w:val="003E5A4A"/>
    <w:rsid w:val="003F07DA"/>
    <w:rsid w:val="003F0F06"/>
    <w:rsid w:val="003F1F3A"/>
    <w:rsid w:val="003F20E1"/>
    <w:rsid w:val="003F3D8B"/>
    <w:rsid w:val="003F4DCA"/>
    <w:rsid w:val="003F54D0"/>
    <w:rsid w:val="004000B6"/>
    <w:rsid w:val="00400176"/>
    <w:rsid w:val="0040020A"/>
    <w:rsid w:val="004029A0"/>
    <w:rsid w:val="0040475B"/>
    <w:rsid w:val="00410BCD"/>
    <w:rsid w:val="00411F28"/>
    <w:rsid w:val="0041413B"/>
    <w:rsid w:val="00416A9D"/>
    <w:rsid w:val="00420B92"/>
    <w:rsid w:val="00422A21"/>
    <w:rsid w:val="004245A7"/>
    <w:rsid w:val="004246C4"/>
    <w:rsid w:val="00425046"/>
    <w:rsid w:val="00425798"/>
    <w:rsid w:val="004304F5"/>
    <w:rsid w:val="004307B8"/>
    <w:rsid w:val="00431982"/>
    <w:rsid w:val="00433894"/>
    <w:rsid w:val="00433DB4"/>
    <w:rsid w:val="00435C41"/>
    <w:rsid w:val="00440C81"/>
    <w:rsid w:val="00441BC1"/>
    <w:rsid w:val="0044428C"/>
    <w:rsid w:val="00447D6F"/>
    <w:rsid w:val="00463DF9"/>
    <w:rsid w:val="0046464D"/>
    <w:rsid w:val="00464B0A"/>
    <w:rsid w:val="004714D4"/>
    <w:rsid w:val="00471F75"/>
    <w:rsid w:val="004739B6"/>
    <w:rsid w:val="004757FA"/>
    <w:rsid w:val="00482A95"/>
    <w:rsid w:val="00482FE9"/>
    <w:rsid w:val="004910A2"/>
    <w:rsid w:val="00494206"/>
    <w:rsid w:val="004A063F"/>
    <w:rsid w:val="004B135B"/>
    <w:rsid w:val="004B1F92"/>
    <w:rsid w:val="004B2B70"/>
    <w:rsid w:val="004B77B8"/>
    <w:rsid w:val="004B7C87"/>
    <w:rsid w:val="004C07C6"/>
    <w:rsid w:val="004C1798"/>
    <w:rsid w:val="004C17CF"/>
    <w:rsid w:val="004C382B"/>
    <w:rsid w:val="004C4FFB"/>
    <w:rsid w:val="004D3AEC"/>
    <w:rsid w:val="004E41F5"/>
    <w:rsid w:val="004E4A62"/>
    <w:rsid w:val="004E568F"/>
    <w:rsid w:val="004E6137"/>
    <w:rsid w:val="004F1624"/>
    <w:rsid w:val="004F2256"/>
    <w:rsid w:val="004F3E88"/>
    <w:rsid w:val="004F3ED0"/>
    <w:rsid w:val="004F5E59"/>
    <w:rsid w:val="004F5E81"/>
    <w:rsid w:val="00502F7C"/>
    <w:rsid w:val="00503D9B"/>
    <w:rsid w:val="00506EA3"/>
    <w:rsid w:val="00507DF3"/>
    <w:rsid w:val="00513707"/>
    <w:rsid w:val="00516A03"/>
    <w:rsid w:val="00516DE4"/>
    <w:rsid w:val="005170FC"/>
    <w:rsid w:val="00523AAB"/>
    <w:rsid w:val="00527573"/>
    <w:rsid w:val="005307C5"/>
    <w:rsid w:val="00531383"/>
    <w:rsid w:val="005328CC"/>
    <w:rsid w:val="0053546B"/>
    <w:rsid w:val="00536964"/>
    <w:rsid w:val="0053708C"/>
    <w:rsid w:val="00540E33"/>
    <w:rsid w:val="005443F2"/>
    <w:rsid w:val="00545BCC"/>
    <w:rsid w:val="00545DBC"/>
    <w:rsid w:val="00547924"/>
    <w:rsid w:val="00550C80"/>
    <w:rsid w:val="005529C1"/>
    <w:rsid w:val="00552B28"/>
    <w:rsid w:val="0055442E"/>
    <w:rsid w:val="0056351B"/>
    <w:rsid w:val="00564C0E"/>
    <w:rsid w:val="00565660"/>
    <w:rsid w:val="005665C7"/>
    <w:rsid w:val="005667C9"/>
    <w:rsid w:val="005674B6"/>
    <w:rsid w:val="00567D70"/>
    <w:rsid w:val="00571446"/>
    <w:rsid w:val="00572BCC"/>
    <w:rsid w:val="00572F5F"/>
    <w:rsid w:val="00574307"/>
    <w:rsid w:val="00576236"/>
    <w:rsid w:val="00576E40"/>
    <w:rsid w:val="00580A2F"/>
    <w:rsid w:val="00583CB8"/>
    <w:rsid w:val="00586132"/>
    <w:rsid w:val="0058616D"/>
    <w:rsid w:val="00590C5C"/>
    <w:rsid w:val="00590FAF"/>
    <w:rsid w:val="005927C6"/>
    <w:rsid w:val="00592DF2"/>
    <w:rsid w:val="00593BBB"/>
    <w:rsid w:val="0059514B"/>
    <w:rsid w:val="005A1205"/>
    <w:rsid w:val="005A6DF6"/>
    <w:rsid w:val="005A6FE3"/>
    <w:rsid w:val="005B1024"/>
    <w:rsid w:val="005B12E3"/>
    <w:rsid w:val="005B2920"/>
    <w:rsid w:val="005C2431"/>
    <w:rsid w:val="005C2AB5"/>
    <w:rsid w:val="005C5D00"/>
    <w:rsid w:val="005C68E5"/>
    <w:rsid w:val="005D0CD0"/>
    <w:rsid w:val="005D1E6F"/>
    <w:rsid w:val="005D39CF"/>
    <w:rsid w:val="005E2F6E"/>
    <w:rsid w:val="005E46A7"/>
    <w:rsid w:val="005E4A0B"/>
    <w:rsid w:val="005E4AB5"/>
    <w:rsid w:val="005E4B90"/>
    <w:rsid w:val="005E65D0"/>
    <w:rsid w:val="005E7B56"/>
    <w:rsid w:val="005E7C22"/>
    <w:rsid w:val="005F190A"/>
    <w:rsid w:val="005F33B2"/>
    <w:rsid w:val="005F353A"/>
    <w:rsid w:val="005F51E4"/>
    <w:rsid w:val="005F58F9"/>
    <w:rsid w:val="006003EE"/>
    <w:rsid w:val="00600ADB"/>
    <w:rsid w:val="006022FF"/>
    <w:rsid w:val="00603600"/>
    <w:rsid w:val="00604BD4"/>
    <w:rsid w:val="00604E6C"/>
    <w:rsid w:val="0061000C"/>
    <w:rsid w:val="00610D5B"/>
    <w:rsid w:val="006157CE"/>
    <w:rsid w:val="00615EF4"/>
    <w:rsid w:val="0061690C"/>
    <w:rsid w:val="0062434F"/>
    <w:rsid w:val="00625B74"/>
    <w:rsid w:val="00626387"/>
    <w:rsid w:val="006274F7"/>
    <w:rsid w:val="006276EC"/>
    <w:rsid w:val="00631A18"/>
    <w:rsid w:val="0063280E"/>
    <w:rsid w:val="00633161"/>
    <w:rsid w:val="00636361"/>
    <w:rsid w:val="00636819"/>
    <w:rsid w:val="00640FC8"/>
    <w:rsid w:val="0064155F"/>
    <w:rsid w:val="006446C5"/>
    <w:rsid w:val="006451DF"/>
    <w:rsid w:val="006507E7"/>
    <w:rsid w:val="00650AE7"/>
    <w:rsid w:val="00650D56"/>
    <w:rsid w:val="00651BEE"/>
    <w:rsid w:val="00652BEA"/>
    <w:rsid w:val="00654523"/>
    <w:rsid w:val="006546E5"/>
    <w:rsid w:val="006562A2"/>
    <w:rsid w:val="00656809"/>
    <w:rsid w:val="006570B7"/>
    <w:rsid w:val="00660A1F"/>
    <w:rsid w:val="00662CF3"/>
    <w:rsid w:val="006640FC"/>
    <w:rsid w:val="0066558F"/>
    <w:rsid w:val="00667FFC"/>
    <w:rsid w:val="00670C9B"/>
    <w:rsid w:val="00671362"/>
    <w:rsid w:val="006718B9"/>
    <w:rsid w:val="0067293F"/>
    <w:rsid w:val="00676BAC"/>
    <w:rsid w:val="00676F9C"/>
    <w:rsid w:val="00677883"/>
    <w:rsid w:val="00692DC2"/>
    <w:rsid w:val="0069442F"/>
    <w:rsid w:val="00697F57"/>
    <w:rsid w:val="006A0038"/>
    <w:rsid w:val="006A0E80"/>
    <w:rsid w:val="006A229B"/>
    <w:rsid w:val="006A52A7"/>
    <w:rsid w:val="006A6EC7"/>
    <w:rsid w:val="006A7421"/>
    <w:rsid w:val="006B0D1E"/>
    <w:rsid w:val="006B4FB2"/>
    <w:rsid w:val="006B59C3"/>
    <w:rsid w:val="006C24E0"/>
    <w:rsid w:val="006C4B19"/>
    <w:rsid w:val="006C4C14"/>
    <w:rsid w:val="006C712C"/>
    <w:rsid w:val="006C716C"/>
    <w:rsid w:val="006C7423"/>
    <w:rsid w:val="006D1121"/>
    <w:rsid w:val="006D39B7"/>
    <w:rsid w:val="006E0976"/>
    <w:rsid w:val="006E5B0C"/>
    <w:rsid w:val="006E7925"/>
    <w:rsid w:val="0070080D"/>
    <w:rsid w:val="0070295B"/>
    <w:rsid w:val="00705CF2"/>
    <w:rsid w:val="007067B1"/>
    <w:rsid w:val="00706CB2"/>
    <w:rsid w:val="00707821"/>
    <w:rsid w:val="00715634"/>
    <w:rsid w:val="00715B56"/>
    <w:rsid w:val="00715CCF"/>
    <w:rsid w:val="00720733"/>
    <w:rsid w:val="00725660"/>
    <w:rsid w:val="00725766"/>
    <w:rsid w:val="00725C14"/>
    <w:rsid w:val="00735393"/>
    <w:rsid w:val="00737F5E"/>
    <w:rsid w:val="00742506"/>
    <w:rsid w:val="00745B8C"/>
    <w:rsid w:val="007464E1"/>
    <w:rsid w:val="0075434F"/>
    <w:rsid w:val="00754F66"/>
    <w:rsid w:val="007554B0"/>
    <w:rsid w:val="00755B69"/>
    <w:rsid w:val="007560F3"/>
    <w:rsid w:val="00756FD5"/>
    <w:rsid w:val="00756FFD"/>
    <w:rsid w:val="00760191"/>
    <w:rsid w:val="0076213A"/>
    <w:rsid w:val="007629E3"/>
    <w:rsid w:val="007642BE"/>
    <w:rsid w:val="007644FF"/>
    <w:rsid w:val="007650BF"/>
    <w:rsid w:val="00765A17"/>
    <w:rsid w:val="007726BB"/>
    <w:rsid w:val="0077270E"/>
    <w:rsid w:val="00772DAC"/>
    <w:rsid w:val="00775E97"/>
    <w:rsid w:val="00776C70"/>
    <w:rsid w:val="00777426"/>
    <w:rsid w:val="00777C92"/>
    <w:rsid w:val="007802B3"/>
    <w:rsid w:val="00781703"/>
    <w:rsid w:val="00781EE2"/>
    <w:rsid w:val="0078475C"/>
    <w:rsid w:val="00786498"/>
    <w:rsid w:val="00792B7A"/>
    <w:rsid w:val="00793A0B"/>
    <w:rsid w:val="00794462"/>
    <w:rsid w:val="00794CEF"/>
    <w:rsid w:val="007A0A8A"/>
    <w:rsid w:val="007A18B6"/>
    <w:rsid w:val="007A190E"/>
    <w:rsid w:val="007A2D0D"/>
    <w:rsid w:val="007A3F48"/>
    <w:rsid w:val="007A5E45"/>
    <w:rsid w:val="007A7E0C"/>
    <w:rsid w:val="007B07EE"/>
    <w:rsid w:val="007B1844"/>
    <w:rsid w:val="007C103B"/>
    <w:rsid w:val="007C1C67"/>
    <w:rsid w:val="007C2BC4"/>
    <w:rsid w:val="007C33F2"/>
    <w:rsid w:val="007C3C30"/>
    <w:rsid w:val="007C45D0"/>
    <w:rsid w:val="007D0011"/>
    <w:rsid w:val="007D099D"/>
    <w:rsid w:val="007D0F9C"/>
    <w:rsid w:val="007D16D0"/>
    <w:rsid w:val="007D342A"/>
    <w:rsid w:val="007D6830"/>
    <w:rsid w:val="007E44F6"/>
    <w:rsid w:val="007E4723"/>
    <w:rsid w:val="007E4D6A"/>
    <w:rsid w:val="007E7A4E"/>
    <w:rsid w:val="007F2212"/>
    <w:rsid w:val="007F3FFB"/>
    <w:rsid w:val="007F50A3"/>
    <w:rsid w:val="007F50C1"/>
    <w:rsid w:val="007F5B4A"/>
    <w:rsid w:val="007F69E2"/>
    <w:rsid w:val="007F70FE"/>
    <w:rsid w:val="007F738D"/>
    <w:rsid w:val="007F76AF"/>
    <w:rsid w:val="007F7CF2"/>
    <w:rsid w:val="0080216D"/>
    <w:rsid w:val="00804279"/>
    <w:rsid w:val="0080483E"/>
    <w:rsid w:val="008100F1"/>
    <w:rsid w:val="008119C2"/>
    <w:rsid w:val="00812850"/>
    <w:rsid w:val="008147E2"/>
    <w:rsid w:val="008153D9"/>
    <w:rsid w:val="00815CD8"/>
    <w:rsid w:val="00816A4C"/>
    <w:rsid w:val="008225E4"/>
    <w:rsid w:val="00830481"/>
    <w:rsid w:val="00830995"/>
    <w:rsid w:val="00834AC6"/>
    <w:rsid w:val="00834EBD"/>
    <w:rsid w:val="00834F44"/>
    <w:rsid w:val="00841B6C"/>
    <w:rsid w:val="00845971"/>
    <w:rsid w:val="00846673"/>
    <w:rsid w:val="00853A79"/>
    <w:rsid w:val="008544BA"/>
    <w:rsid w:val="00855081"/>
    <w:rsid w:val="00863AA3"/>
    <w:rsid w:val="00863EFE"/>
    <w:rsid w:val="00866251"/>
    <w:rsid w:val="00866BE3"/>
    <w:rsid w:val="00871B1B"/>
    <w:rsid w:val="00871F95"/>
    <w:rsid w:val="00873BB9"/>
    <w:rsid w:val="00874EB8"/>
    <w:rsid w:val="00875C9E"/>
    <w:rsid w:val="00881D62"/>
    <w:rsid w:val="00885E5B"/>
    <w:rsid w:val="00894176"/>
    <w:rsid w:val="00896911"/>
    <w:rsid w:val="008A13A2"/>
    <w:rsid w:val="008B019C"/>
    <w:rsid w:val="008B152A"/>
    <w:rsid w:val="008B207B"/>
    <w:rsid w:val="008C1F2F"/>
    <w:rsid w:val="008C2F29"/>
    <w:rsid w:val="008D256C"/>
    <w:rsid w:val="008D264F"/>
    <w:rsid w:val="008D62C5"/>
    <w:rsid w:val="008D6E87"/>
    <w:rsid w:val="008E1715"/>
    <w:rsid w:val="008E3BD4"/>
    <w:rsid w:val="008E412A"/>
    <w:rsid w:val="008F0843"/>
    <w:rsid w:val="008F576A"/>
    <w:rsid w:val="009003FF"/>
    <w:rsid w:val="00900FCE"/>
    <w:rsid w:val="00901119"/>
    <w:rsid w:val="00901332"/>
    <w:rsid w:val="0090280E"/>
    <w:rsid w:val="00905D30"/>
    <w:rsid w:val="00907AAE"/>
    <w:rsid w:val="009123DC"/>
    <w:rsid w:val="00916F89"/>
    <w:rsid w:val="0092357F"/>
    <w:rsid w:val="00923FD8"/>
    <w:rsid w:val="00924233"/>
    <w:rsid w:val="009278B4"/>
    <w:rsid w:val="0093153C"/>
    <w:rsid w:val="00932795"/>
    <w:rsid w:val="0093676A"/>
    <w:rsid w:val="00940AB9"/>
    <w:rsid w:val="00942CB6"/>
    <w:rsid w:val="00943371"/>
    <w:rsid w:val="0094487C"/>
    <w:rsid w:val="0094607A"/>
    <w:rsid w:val="00950F09"/>
    <w:rsid w:val="009520CF"/>
    <w:rsid w:val="00954F09"/>
    <w:rsid w:val="00955D8F"/>
    <w:rsid w:val="0096541E"/>
    <w:rsid w:val="009661F0"/>
    <w:rsid w:val="00967275"/>
    <w:rsid w:val="00967717"/>
    <w:rsid w:val="009703A1"/>
    <w:rsid w:val="0097040B"/>
    <w:rsid w:val="00970C26"/>
    <w:rsid w:val="00973AA8"/>
    <w:rsid w:val="00973ECF"/>
    <w:rsid w:val="00974CB8"/>
    <w:rsid w:val="00974EEE"/>
    <w:rsid w:val="00977AAD"/>
    <w:rsid w:val="009818F1"/>
    <w:rsid w:val="00981A70"/>
    <w:rsid w:val="00981C44"/>
    <w:rsid w:val="00983554"/>
    <w:rsid w:val="00984293"/>
    <w:rsid w:val="00984FB4"/>
    <w:rsid w:val="00991431"/>
    <w:rsid w:val="00992DD3"/>
    <w:rsid w:val="00996D4E"/>
    <w:rsid w:val="009A0009"/>
    <w:rsid w:val="009A098B"/>
    <w:rsid w:val="009A1E32"/>
    <w:rsid w:val="009A34CB"/>
    <w:rsid w:val="009A3658"/>
    <w:rsid w:val="009A4D86"/>
    <w:rsid w:val="009B01F2"/>
    <w:rsid w:val="009B25CC"/>
    <w:rsid w:val="009B4B5D"/>
    <w:rsid w:val="009B6512"/>
    <w:rsid w:val="009B7101"/>
    <w:rsid w:val="009B7F7B"/>
    <w:rsid w:val="009C3309"/>
    <w:rsid w:val="009C3BEE"/>
    <w:rsid w:val="009C40E4"/>
    <w:rsid w:val="009C462A"/>
    <w:rsid w:val="009C4D93"/>
    <w:rsid w:val="009C5D03"/>
    <w:rsid w:val="009C6544"/>
    <w:rsid w:val="009C75C4"/>
    <w:rsid w:val="009D56F0"/>
    <w:rsid w:val="009D5C71"/>
    <w:rsid w:val="009D5D0D"/>
    <w:rsid w:val="009D7071"/>
    <w:rsid w:val="009E10A7"/>
    <w:rsid w:val="009E1E3C"/>
    <w:rsid w:val="009E2AB6"/>
    <w:rsid w:val="009E5BC1"/>
    <w:rsid w:val="009F216C"/>
    <w:rsid w:val="009F2547"/>
    <w:rsid w:val="009F2EB0"/>
    <w:rsid w:val="009F5525"/>
    <w:rsid w:val="009F6890"/>
    <w:rsid w:val="009F7BBB"/>
    <w:rsid w:val="009F7DFE"/>
    <w:rsid w:val="00A00C8D"/>
    <w:rsid w:val="00A02395"/>
    <w:rsid w:val="00A11ED6"/>
    <w:rsid w:val="00A13A69"/>
    <w:rsid w:val="00A13BC8"/>
    <w:rsid w:val="00A1416A"/>
    <w:rsid w:val="00A153DE"/>
    <w:rsid w:val="00A16D35"/>
    <w:rsid w:val="00A17576"/>
    <w:rsid w:val="00A21249"/>
    <w:rsid w:val="00A22EEF"/>
    <w:rsid w:val="00A23B6F"/>
    <w:rsid w:val="00A263FE"/>
    <w:rsid w:val="00A27642"/>
    <w:rsid w:val="00A30FC0"/>
    <w:rsid w:val="00A33595"/>
    <w:rsid w:val="00A344C8"/>
    <w:rsid w:val="00A35BF5"/>
    <w:rsid w:val="00A36F26"/>
    <w:rsid w:val="00A373B4"/>
    <w:rsid w:val="00A3781C"/>
    <w:rsid w:val="00A40461"/>
    <w:rsid w:val="00A42A62"/>
    <w:rsid w:val="00A43786"/>
    <w:rsid w:val="00A43F69"/>
    <w:rsid w:val="00A446F0"/>
    <w:rsid w:val="00A44EE8"/>
    <w:rsid w:val="00A47326"/>
    <w:rsid w:val="00A502F5"/>
    <w:rsid w:val="00A51DDE"/>
    <w:rsid w:val="00A52B84"/>
    <w:rsid w:val="00A5796D"/>
    <w:rsid w:val="00A61E90"/>
    <w:rsid w:val="00A6323B"/>
    <w:rsid w:val="00A637AE"/>
    <w:rsid w:val="00A63B4D"/>
    <w:rsid w:val="00A755B1"/>
    <w:rsid w:val="00A75A6D"/>
    <w:rsid w:val="00A76702"/>
    <w:rsid w:val="00A7698E"/>
    <w:rsid w:val="00A77DDC"/>
    <w:rsid w:val="00A83F95"/>
    <w:rsid w:val="00A876AF"/>
    <w:rsid w:val="00A91AE4"/>
    <w:rsid w:val="00A92153"/>
    <w:rsid w:val="00A943EE"/>
    <w:rsid w:val="00A97674"/>
    <w:rsid w:val="00AA1FB8"/>
    <w:rsid w:val="00AA6AD3"/>
    <w:rsid w:val="00AB0436"/>
    <w:rsid w:val="00AB25A3"/>
    <w:rsid w:val="00AB561D"/>
    <w:rsid w:val="00AB5867"/>
    <w:rsid w:val="00AB5CFC"/>
    <w:rsid w:val="00AC01CA"/>
    <w:rsid w:val="00AC0FE1"/>
    <w:rsid w:val="00AC11E6"/>
    <w:rsid w:val="00AC4154"/>
    <w:rsid w:val="00AC6E00"/>
    <w:rsid w:val="00AC7B00"/>
    <w:rsid w:val="00AD3308"/>
    <w:rsid w:val="00AD5DC1"/>
    <w:rsid w:val="00AD60A7"/>
    <w:rsid w:val="00AD6E23"/>
    <w:rsid w:val="00AD77D4"/>
    <w:rsid w:val="00AE0A53"/>
    <w:rsid w:val="00AE169E"/>
    <w:rsid w:val="00AE3CD1"/>
    <w:rsid w:val="00AE4AC1"/>
    <w:rsid w:val="00AE4F32"/>
    <w:rsid w:val="00AE507E"/>
    <w:rsid w:val="00AE60B8"/>
    <w:rsid w:val="00AE6ED4"/>
    <w:rsid w:val="00AF333A"/>
    <w:rsid w:val="00AF3DE6"/>
    <w:rsid w:val="00B00343"/>
    <w:rsid w:val="00B00370"/>
    <w:rsid w:val="00B0617D"/>
    <w:rsid w:val="00B06750"/>
    <w:rsid w:val="00B1066F"/>
    <w:rsid w:val="00B12604"/>
    <w:rsid w:val="00B143D8"/>
    <w:rsid w:val="00B15CA7"/>
    <w:rsid w:val="00B207E4"/>
    <w:rsid w:val="00B236C9"/>
    <w:rsid w:val="00B23D6A"/>
    <w:rsid w:val="00B34DF5"/>
    <w:rsid w:val="00B40837"/>
    <w:rsid w:val="00B40FF6"/>
    <w:rsid w:val="00B44853"/>
    <w:rsid w:val="00B46137"/>
    <w:rsid w:val="00B51ED9"/>
    <w:rsid w:val="00B52464"/>
    <w:rsid w:val="00B529FB"/>
    <w:rsid w:val="00B600CD"/>
    <w:rsid w:val="00B64532"/>
    <w:rsid w:val="00B64833"/>
    <w:rsid w:val="00B65976"/>
    <w:rsid w:val="00B707E0"/>
    <w:rsid w:val="00B72271"/>
    <w:rsid w:val="00B74918"/>
    <w:rsid w:val="00B74FE9"/>
    <w:rsid w:val="00B75234"/>
    <w:rsid w:val="00B75FC6"/>
    <w:rsid w:val="00B77024"/>
    <w:rsid w:val="00B77E40"/>
    <w:rsid w:val="00B8447C"/>
    <w:rsid w:val="00B85DBB"/>
    <w:rsid w:val="00B9079B"/>
    <w:rsid w:val="00B91518"/>
    <w:rsid w:val="00B923EB"/>
    <w:rsid w:val="00B9289A"/>
    <w:rsid w:val="00B9498B"/>
    <w:rsid w:val="00B95A62"/>
    <w:rsid w:val="00B9778B"/>
    <w:rsid w:val="00BA0624"/>
    <w:rsid w:val="00BB03ED"/>
    <w:rsid w:val="00BB0632"/>
    <w:rsid w:val="00BB0F96"/>
    <w:rsid w:val="00BB300D"/>
    <w:rsid w:val="00BC0363"/>
    <w:rsid w:val="00BC1ED7"/>
    <w:rsid w:val="00BC3AEF"/>
    <w:rsid w:val="00BC3EC6"/>
    <w:rsid w:val="00BC56EE"/>
    <w:rsid w:val="00BC71AA"/>
    <w:rsid w:val="00BD1C8E"/>
    <w:rsid w:val="00BD6122"/>
    <w:rsid w:val="00BD6638"/>
    <w:rsid w:val="00BE1B04"/>
    <w:rsid w:val="00BE3285"/>
    <w:rsid w:val="00BE35EB"/>
    <w:rsid w:val="00BE3F5D"/>
    <w:rsid w:val="00BF29D3"/>
    <w:rsid w:val="00BF3DBF"/>
    <w:rsid w:val="00BF3EC8"/>
    <w:rsid w:val="00BF3FEA"/>
    <w:rsid w:val="00BF7C04"/>
    <w:rsid w:val="00C02046"/>
    <w:rsid w:val="00C0261F"/>
    <w:rsid w:val="00C03809"/>
    <w:rsid w:val="00C03B87"/>
    <w:rsid w:val="00C12BD8"/>
    <w:rsid w:val="00C13206"/>
    <w:rsid w:val="00C1370F"/>
    <w:rsid w:val="00C14B17"/>
    <w:rsid w:val="00C15D9B"/>
    <w:rsid w:val="00C16934"/>
    <w:rsid w:val="00C16B65"/>
    <w:rsid w:val="00C22061"/>
    <w:rsid w:val="00C26BA4"/>
    <w:rsid w:val="00C30788"/>
    <w:rsid w:val="00C30E8A"/>
    <w:rsid w:val="00C312A6"/>
    <w:rsid w:val="00C31EC4"/>
    <w:rsid w:val="00C32078"/>
    <w:rsid w:val="00C34742"/>
    <w:rsid w:val="00C448AE"/>
    <w:rsid w:val="00C50888"/>
    <w:rsid w:val="00C52F68"/>
    <w:rsid w:val="00C57CB4"/>
    <w:rsid w:val="00C61A77"/>
    <w:rsid w:val="00C66276"/>
    <w:rsid w:val="00C70589"/>
    <w:rsid w:val="00C70D32"/>
    <w:rsid w:val="00C71144"/>
    <w:rsid w:val="00C76F3F"/>
    <w:rsid w:val="00C815D7"/>
    <w:rsid w:val="00C8373B"/>
    <w:rsid w:val="00C84A4F"/>
    <w:rsid w:val="00C9351B"/>
    <w:rsid w:val="00CA123F"/>
    <w:rsid w:val="00CA49D9"/>
    <w:rsid w:val="00CA6DEE"/>
    <w:rsid w:val="00CB1978"/>
    <w:rsid w:val="00CB20C9"/>
    <w:rsid w:val="00CB4262"/>
    <w:rsid w:val="00CB4371"/>
    <w:rsid w:val="00CB5D1D"/>
    <w:rsid w:val="00CC359F"/>
    <w:rsid w:val="00CC361F"/>
    <w:rsid w:val="00CC4B29"/>
    <w:rsid w:val="00CC5FDE"/>
    <w:rsid w:val="00CD26DB"/>
    <w:rsid w:val="00CD45ED"/>
    <w:rsid w:val="00CD5C9C"/>
    <w:rsid w:val="00CE11E3"/>
    <w:rsid w:val="00CE16CF"/>
    <w:rsid w:val="00CE2F69"/>
    <w:rsid w:val="00CE53AC"/>
    <w:rsid w:val="00CE7B57"/>
    <w:rsid w:val="00CE7BF2"/>
    <w:rsid w:val="00CF05D0"/>
    <w:rsid w:val="00CF25F0"/>
    <w:rsid w:val="00CF3633"/>
    <w:rsid w:val="00CF4CE7"/>
    <w:rsid w:val="00CF7293"/>
    <w:rsid w:val="00D014A5"/>
    <w:rsid w:val="00D0242A"/>
    <w:rsid w:val="00D054D6"/>
    <w:rsid w:val="00D0615C"/>
    <w:rsid w:val="00D075EA"/>
    <w:rsid w:val="00D1067C"/>
    <w:rsid w:val="00D10A10"/>
    <w:rsid w:val="00D12BF5"/>
    <w:rsid w:val="00D13A7B"/>
    <w:rsid w:val="00D1684C"/>
    <w:rsid w:val="00D174B2"/>
    <w:rsid w:val="00D2088E"/>
    <w:rsid w:val="00D208ED"/>
    <w:rsid w:val="00D22060"/>
    <w:rsid w:val="00D239E1"/>
    <w:rsid w:val="00D23FB6"/>
    <w:rsid w:val="00D24227"/>
    <w:rsid w:val="00D25A53"/>
    <w:rsid w:val="00D26933"/>
    <w:rsid w:val="00D30216"/>
    <w:rsid w:val="00D30E06"/>
    <w:rsid w:val="00D31087"/>
    <w:rsid w:val="00D31D3E"/>
    <w:rsid w:val="00D31F26"/>
    <w:rsid w:val="00D34307"/>
    <w:rsid w:val="00D34867"/>
    <w:rsid w:val="00D35E1E"/>
    <w:rsid w:val="00D360B1"/>
    <w:rsid w:val="00D37293"/>
    <w:rsid w:val="00D40E97"/>
    <w:rsid w:val="00D41632"/>
    <w:rsid w:val="00D4450C"/>
    <w:rsid w:val="00D45DAA"/>
    <w:rsid w:val="00D468A8"/>
    <w:rsid w:val="00D478CC"/>
    <w:rsid w:val="00D50720"/>
    <w:rsid w:val="00D526C8"/>
    <w:rsid w:val="00D5291F"/>
    <w:rsid w:val="00D5671D"/>
    <w:rsid w:val="00D57576"/>
    <w:rsid w:val="00D601E1"/>
    <w:rsid w:val="00D621A7"/>
    <w:rsid w:val="00D66AF9"/>
    <w:rsid w:val="00D771D6"/>
    <w:rsid w:val="00D80E20"/>
    <w:rsid w:val="00D81092"/>
    <w:rsid w:val="00D831F1"/>
    <w:rsid w:val="00D84010"/>
    <w:rsid w:val="00D90841"/>
    <w:rsid w:val="00D90AE2"/>
    <w:rsid w:val="00D92CD6"/>
    <w:rsid w:val="00D9432C"/>
    <w:rsid w:val="00D94C08"/>
    <w:rsid w:val="00D9513F"/>
    <w:rsid w:val="00D961EC"/>
    <w:rsid w:val="00D97144"/>
    <w:rsid w:val="00DA4DCD"/>
    <w:rsid w:val="00DA7C82"/>
    <w:rsid w:val="00DB017D"/>
    <w:rsid w:val="00DB584C"/>
    <w:rsid w:val="00DC169E"/>
    <w:rsid w:val="00DC5A61"/>
    <w:rsid w:val="00DD0ED7"/>
    <w:rsid w:val="00DD1950"/>
    <w:rsid w:val="00DD2350"/>
    <w:rsid w:val="00DD7DFE"/>
    <w:rsid w:val="00DE1971"/>
    <w:rsid w:val="00DE21ED"/>
    <w:rsid w:val="00DE24BA"/>
    <w:rsid w:val="00DE345A"/>
    <w:rsid w:val="00DE4FA4"/>
    <w:rsid w:val="00DE68D2"/>
    <w:rsid w:val="00DE7F8A"/>
    <w:rsid w:val="00DF2466"/>
    <w:rsid w:val="00DF651B"/>
    <w:rsid w:val="00DF6B09"/>
    <w:rsid w:val="00DF7090"/>
    <w:rsid w:val="00DF77BE"/>
    <w:rsid w:val="00E04266"/>
    <w:rsid w:val="00E04DB4"/>
    <w:rsid w:val="00E04DD1"/>
    <w:rsid w:val="00E1328C"/>
    <w:rsid w:val="00E1456D"/>
    <w:rsid w:val="00E15285"/>
    <w:rsid w:val="00E16182"/>
    <w:rsid w:val="00E16553"/>
    <w:rsid w:val="00E20ED5"/>
    <w:rsid w:val="00E224B1"/>
    <w:rsid w:val="00E243AF"/>
    <w:rsid w:val="00E27058"/>
    <w:rsid w:val="00E30074"/>
    <w:rsid w:val="00E313E5"/>
    <w:rsid w:val="00E32195"/>
    <w:rsid w:val="00E33DDA"/>
    <w:rsid w:val="00E34E0D"/>
    <w:rsid w:val="00E35AB0"/>
    <w:rsid w:val="00E4149B"/>
    <w:rsid w:val="00E43D95"/>
    <w:rsid w:val="00E45DD5"/>
    <w:rsid w:val="00E46045"/>
    <w:rsid w:val="00E54227"/>
    <w:rsid w:val="00E55928"/>
    <w:rsid w:val="00E623CD"/>
    <w:rsid w:val="00E70BF4"/>
    <w:rsid w:val="00E70E47"/>
    <w:rsid w:val="00E7247A"/>
    <w:rsid w:val="00E7466B"/>
    <w:rsid w:val="00E7469E"/>
    <w:rsid w:val="00E805D2"/>
    <w:rsid w:val="00E8260C"/>
    <w:rsid w:val="00E8476F"/>
    <w:rsid w:val="00E86969"/>
    <w:rsid w:val="00E8696E"/>
    <w:rsid w:val="00E869EB"/>
    <w:rsid w:val="00E86FA7"/>
    <w:rsid w:val="00E87928"/>
    <w:rsid w:val="00E87D26"/>
    <w:rsid w:val="00E87E91"/>
    <w:rsid w:val="00E91CC0"/>
    <w:rsid w:val="00E9254C"/>
    <w:rsid w:val="00E9593B"/>
    <w:rsid w:val="00E97726"/>
    <w:rsid w:val="00E97AE6"/>
    <w:rsid w:val="00EA0115"/>
    <w:rsid w:val="00EA042C"/>
    <w:rsid w:val="00EA3589"/>
    <w:rsid w:val="00EA3AD4"/>
    <w:rsid w:val="00EA423D"/>
    <w:rsid w:val="00EB5110"/>
    <w:rsid w:val="00EB592A"/>
    <w:rsid w:val="00EB6387"/>
    <w:rsid w:val="00EB6CD7"/>
    <w:rsid w:val="00EB6D02"/>
    <w:rsid w:val="00EC28EB"/>
    <w:rsid w:val="00EC4368"/>
    <w:rsid w:val="00EC481B"/>
    <w:rsid w:val="00EC68EE"/>
    <w:rsid w:val="00EC70CB"/>
    <w:rsid w:val="00EC71D5"/>
    <w:rsid w:val="00ED1723"/>
    <w:rsid w:val="00ED4C58"/>
    <w:rsid w:val="00ED6415"/>
    <w:rsid w:val="00EE0E02"/>
    <w:rsid w:val="00EE1311"/>
    <w:rsid w:val="00EE24B0"/>
    <w:rsid w:val="00EE3808"/>
    <w:rsid w:val="00EE4F73"/>
    <w:rsid w:val="00EE67D5"/>
    <w:rsid w:val="00EE6809"/>
    <w:rsid w:val="00EE6822"/>
    <w:rsid w:val="00EE6BE3"/>
    <w:rsid w:val="00EE6FE8"/>
    <w:rsid w:val="00EE7159"/>
    <w:rsid w:val="00EF0990"/>
    <w:rsid w:val="00EF46A4"/>
    <w:rsid w:val="00F01767"/>
    <w:rsid w:val="00F05273"/>
    <w:rsid w:val="00F13181"/>
    <w:rsid w:val="00F136FF"/>
    <w:rsid w:val="00F13C66"/>
    <w:rsid w:val="00F16565"/>
    <w:rsid w:val="00F16F1E"/>
    <w:rsid w:val="00F174F3"/>
    <w:rsid w:val="00F20BD2"/>
    <w:rsid w:val="00F228B2"/>
    <w:rsid w:val="00F22B3A"/>
    <w:rsid w:val="00F24558"/>
    <w:rsid w:val="00F277C7"/>
    <w:rsid w:val="00F30346"/>
    <w:rsid w:val="00F31AE9"/>
    <w:rsid w:val="00F33D2A"/>
    <w:rsid w:val="00F40411"/>
    <w:rsid w:val="00F45B27"/>
    <w:rsid w:val="00F46787"/>
    <w:rsid w:val="00F504EE"/>
    <w:rsid w:val="00F50A94"/>
    <w:rsid w:val="00F52EB0"/>
    <w:rsid w:val="00F53753"/>
    <w:rsid w:val="00F55C6D"/>
    <w:rsid w:val="00F55D2C"/>
    <w:rsid w:val="00F6009B"/>
    <w:rsid w:val="00F60B95"/>
    <w:rsid w:val="00F6160A"/>
    <w:rsid w:val="00F6177D"/>
    <w:rsid w:val="00F63D30"/>
    <w:rsid w:val="00F653D9"/>
    <w:rsid w:val="00F77FA2"/>
    <w:rsid w:val="00F81F7E"/>
    <w:rsid w:val="00F82A6C"/>
    <w:rsid w:val="00F84D62"/>
    <w:rsid w:val="00F91A7E"/>
    <w:rsid w:val="00F9468A"/>
    <w:rsid w:val="00F979B3"/>
    <w:rsid w:val="00FA052F"/>
    <w:rsid w:val="00FA0E92"/>
    <w:rsid w:val="00FA5EAE"/>
    <w:rsid w:val="00FA67F3"/>
    <w:rsid w:val="00FA6E71"/>
    <w:rsid w:val="00FA7CE0"/>
    <w:rsid w:val="00FB1031"/>
    <w:rsid w:val="00FB1138"/>
    <w:rsid w:val="00FB15A6"/>
    <w:rsid w:val="00FB16F5"/>
    <w:rsid w:val="00FB1B96"/>
    <w:rsid w:val="00FB35D0"/>
    <w:rsid w:val="00FB4AE7"/>
    <w:rsid w:val="00FC09BB"/>
    <w:rsid w:val="00FC0B4D"/>
    <w:rsid w:val="00FC0D8B"/>
    <w:rsid w:val="00FC1026"/>
    <w:rsid w:val="00FC1542"/>
    <w:rsid w:val="00FC28F1"/>
    <w:rsid w:val="00FC6819"/>
    <w:rsid w:val="00FC7AD1"/>
    <w:rsid w:val="00FD0FAB"/>
    <w:rsid w:val="00FD17B8"/>
    <w:rsid w:val="00FD6073"/>
    <w:rsid w:val="00FD60F1"/>
    <w:rsid w:val="00FE13D6"/>
    <w:rsid w:val="00FE349E"/>
    <w:rsid w:val="00FE46C2"/>
    <w:rsid w:val="00FE60EE"/>
    <w:rsid w:val="00FE71F1"/>
    <w:rsid w:val="00FF055D"/>
    <w:rsid w:val="00FF08D4"/>
    <w:rsid w:val="00FF0B5B"/>
    <w:rsid w:val="00FF1DD4"/>
    <w:rsid w:val="00FF3596"/>
    <w:rsid w:val="00FF59A0"/>
    <w:rsid w:val="00FF6FAA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80D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33B5"/>
    <w:pPr>
      <w:autoSpaceDE w:val="0"/>
      <w:autoSpaceDN w:val="0"/>
      <w:adjustRightInd w:val="0"/>
      <w:spacing w:after="120"/>
    </w:pPr>
  </w:style>
  <w:style w:type="paragraph" w:styleId="Heading1">
    <w:name w:val="heading 1"/>
    <w:basedOn w:val="Normal"/>
    <w:next w:val="Normal"/>
    <w:link w:val="Heading1Char"/>
    <w:qFormat/>
    <w:rsid w:val="004F5E81"/>
    <w:pPr>
      <w:keepNext/>
      <w:tabs>
        <w:tab w:val="left" w:pos="-720"/>
      </w:tabs>
      <w:suppressAutoHyphens/>
      <w:autoSpaceDE/>
      <w:autoSpaceDN/>
      <w:adjustRightInd/>
      <w:spacing w:before="360" w:after="240"/>
      <w:jc w:val="both"/>
      <w:outlineLvl w:val="0"/>
    </w:pPr>
    <w:rPr>
      <w:b/>
      <w:bCs/>
      <w:caps/>
      <w:spacing w:val="-3"/>
      <w:u w:val="single"/>
    </w:rPr>
  </w:style>
  <w:style w:type="paragraph" w:styleId="Heading2">
    <w:name w:val="heading 2"/>
    <w:basedOn w:val="Normal"/>
    <w:next w:val="Normal"/>
    <w:link w:val="Heading2Char"/>
    <w:qFormat/>
    <w:rsid w:val="002B33B5"/>
    <w:pPr>
      <w:keepNext/>
      <w:autoSpaceDE/>
      <w:autoSpaceDN/>
      <w:adjustRightInd/>
      <w:spacing w:before="240" w:after="60"/>
      <w:outlineLvl w:val="1"/>
    </w:pPr>
    <w:rPr>
      <w:bCs/>
      <w:i/>
      <w:iCs/>
      <w:szCs w:val="28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E81"/>
    <w:rPr>
      <w:rFonts w:ascii="Times New Roman" w:eastAsia="Times New Roman" w:hAnsi="Times New Roman"/>
      <w:b/>
      <w:bCs/>
      <w:caps/>
      <w:spacing w:val="-3"/>
      <w:sz w:val="22"/>
      <w:u w:val="single"/>
      <w:lang w:eastAsia="en-US"/>
    </w:rPr>
  </w:style>
  <w:style w:type="character" w:customStyle="1" w:styleId="Heading2Char">
    <w:name w:val="Heading 2 Char"/>
    <w:link w:val="Heading2"/>
    <w:rsid w:val="002B33B5"/>
    <w:rPr>
      <w:rFonts w:ascii="Times New Roman" w:eastAsia="Times New Roman" w:hAnsi="Times New Roman"/>
      <w:bCs/>
      <w:i/>
      <w:iCs/>
      <w:sz w:val="22"/>
      <w:szCs w:val="28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47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297"/>
  </w:style>
  <w:style w:type="paragraph" w:styleId="Footer">
    <w:name w:val="footer"/>
    <w:basedOn w:val="Normal"/>
    <w:link w:val="FooterChar"/>
    <w:unhideWhenUsed/>
    <w:rsid w:val="00047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7297"/>
  </w:style>
  <w:style w:type="paragraph" w:customStyle="1" w:styleId="Indent">
    <w:name w:val="Indent"/>
    <w:rsid w:val="000965DA"/>
    <w:pPr>
      <w:widowControl w:val="0"/>
      <w:tabs>
        <w:tab w:val="left" w:pos="0"/>
      </w:tabs>
      <w:suppressAutoHyphens/>
      <w:jc w:val="both"/>
    </w:pPr>
    <w:rPr>
      <w:rFonts w:ascii="Arial" w:eastAsia="Times New Roman" w:hAnsi="Arial"/>
      <w:snapToGrid w:val="0"/>
      <w:spacing w:val="-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E53AC"/>
    <w:pPr>
      <w:ind w:left="720"/>
    </w:pPr>
  </w:style>
  <w:style w:type="paragraph" w:styleId="BodyTextIndent2">
    <w:name w:val="Body Text Indent 2"/>
    <w:basedOn w:val="Normal"/>
    <w:link w:val="BodyTextIndent2Char"/>
    <w:rsid w:val="00237BDB"/>
    <w:pPr>
      <w:spacing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237BDB"/>
    <w:rPr>
      <w:rFonts w:ascii="CG Times" w:eastAsia="Times New Roman" w:hAnsi="CG Times"/>
      <w:lang w:val="x-none" w:eastAsia="x-none"/>
    </w:rPr>
  </w:style>
  <w:style w:type="character" w:styleId="PageNumber">
    <w:name w:val="page number"/>
    <w:basedOn w:val="DefaultParagraphFont"/>
    <w:rsid w:val="00896911"/>
  </w:style>
  <w:style w:type="table" w:styleId="TableGrid">
    <w:name w:val="Table Grid"/>
    <w:basedOn w:val="TableNormal"/>
    <w:uiPriority w:val="59"/>
    <w:rsid w:val="00772DAC"/>
    <w:pPr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B00343"/>
    <w:pPr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B00343"/>
    <w:rPr>
      <w:rFonts w:ascii="CG Times" w:eastAsia="Times New Roman" w:hAnsi="CG 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5CDA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nhideWhenUsed/>
    <w:rsid w:val="00B64833"/>
    <w:pPr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64833"/>
    <w:rPr>
      <w:rFonts w:ascii="CG Times" w:eastAsia="Times New Roman" w:hAnsi="CG Times"/>
      <w:sz w:val="16"/>
      <w:szCs w:val="16"/>
    </w:rPr>
  </w:style>
  <w:style w:type="character" w:styleId="Hyperlink">
    <w:name w:val="Hyperlink"/>
    <w:uiPriority w:val="99"/>
    <w:unhideWhenUsed/>
    <w:rsid w:val="005A6FE3"/>
    <w:rPr>
      <w:color w:val="0000FF"/>
      <w:u w:val="single"/>
    </w:rPr>
  </w:style>
  <w:style w:type="character" w:styleId="SubtleEmphasis">
    <w:name w:val="Subtle Emphasis"/>
    <w:uiPriority w:val="19"/>
    <w:qFormat/>
    <w:rsid w:val="00E8476F"/>
    <w:rPr>
      <w:i/>
      <w:iCs/>
      <w:color w:val="808080"/>
    </w:rPr>
  </w:style>
  <w:style w:type="paragraph" w:styleId="BodyText">
    <w:name w:val="Body Text"/>
    <w:basedOn w:val="Normal"/>
    <w:link w:val="BodyTextChar"/>
    <w:semiHidden/>
    <w:unhideWhenUsed/>
    <w:rsid w:val="00BE1B04"/>
  </w:style>
  <w:style w:type="character" w:customStyle="1" w:styleId="BodyTextChar">
    <w:name w:val="Body Text Char"/>
    <w:link w:val="BodyText"/>
    <w:uiPriority w:val="99"/>
    <w:semiHidden/>
    <w:rsid w:val="00BE1B04"/>
    <w:rPr>
      <w:rFonts w:ascii="CG Times" w:eastAsia="Times New Roman" w:hAnsi="CG Times"/>
    </w:rPr>
  </w:style>
  <w:style w:type="paragraph" w:styleId="ListParagraph">
    <w:name w:val="List Paragraph"/>
    <w:basedOn w:val="Normal"/>
    <w:uiPriority w:val="34"/>
    <w:qFormat/>
    <w:rsid w:val="002B33B5"/>
    <w:pPr>
      <w:autoSpaceDE/>
      <w:autoSpaceDN/>
      <w:adjustRightInd/>
      <w:ind w:left="720"/>
    </w:pPr>
  </w:style>
  <w:style w:type="paragraph" w:styleId="PlainText">
    <w:name w:val="Plain Text"/>
    <w:basedOn w:val="Normal"/>
    <w:link w:val="PlainTextChar"/>
    <w:rsid w:val="003B144C"/>
    <w:pPr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link w:val="PlainText"/>
    <w:rsid w:val="003B144C"/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29599D"/>
    <w:rPr>
      <w:rFonts w:ascii="Arial" w:eastAsia="Times New Roman" w:hAnsi="Arial"/>
      <w:spacing w:val="-3"/>
      <w:sz w:val="22"/>
      <w:lang w:eastAsia="en-US"/>
    </w:rPr>
  </w:style>
  <w:style w:type="paragraph" w:styleId="EndnoteText">
    <w:name w:val="endnote text"/>
    <w:basedOn w:val="Normal"/>
    <w:link w:val="EndnoteTextChar"/>
    <w:semiHidden/>
    <w:rsid w:val="0029599D"/>
    <w:pPr>
      <w:autoSpaceDE/>
      <w:autoSpaceDN/>
      <w:adjustRightInd/>
    </w:pPr>
    <w:rPr>
      <w:rFonts w:ascii="Arial" w:hAnsi="Arial"/>
      <w:spacing w:val="-3"/>
    </w:rPr>
  </w:style>
  <w:style w:type="character" w:customStyle="1" w:styleId="FootnoteTextChar">
    <w:name w:val="Footnote Text Char"/>
    <w:basedOn w:val="DefaultParagraphFont"/>
    <w:link w:val="FootnoteText"/>
    <w:semiHidden/>
    <w:rsid w:val="0029599D"/>
    <w:rPr>
      <w:rFonts w:ascii="Arial" w:eastAsia="Times New Roman" w:hAnsi="Arial"/>
      <w:spacing w:val="-3"/>
      <w:sz w:val="22"/>
      <w:lang w:eastAsia="en-US"/>
    </w:rPr>
  </w:style>
  <w:style w:type="paragraph" w:styleId="FootnoteText">
    <w:name w:val="footnote text"/>
    <w:basedOn w:val="Normal"/>
    <w:link w:val="FootnoteTextChar"/>
    <w:semiHidden/>
    <w:rsid w:val="0029599D"/>
    <w:pPr>
      <w:autoSpaceDE/>
      <w:autoSpaceDN/>
      <w:adjustRightInd/>
    </w:pPr>
    <w:rPr>
      <w:rFonts w:ascii="Arial" w:hAnsi="Arial"/>
      <w:spacing w:val="-3"/>
    </w:rPr>
  </w:style>
  <w:style w:type="character" w:customStyle="1" w:styleId="Document8">
    <w:name w:val="Document 8"/>
    <w:basedOn w:val="DefaultParagraphFont"/>
    <w:rsid w:val="0029599D"/>
  </w:style>
  <w:style w:type="character" w:customStyle="1" w:styleId="Document4">
    <w:name w:val="Document 4"/>
    <w:rsid w:val="0029599D"/>
    <w:rPr>
      <w:b/>
      <w:i/>
      <w:sz w:val="24"/>
    </w:rPr>
  </w:style>
  <w:style w:type="character" w:customStyle="1" w:styleId="Document6">
    <w:name w:val="Document 6"/>
    <w:basedOn w:val="DefaultParagraphFont"/>
    <w:rsid w:val="0029599D"/>
  </w:style>
  <w:style w:type="character" w:customStyle="1" w:styleId="Document5">
    <w:name w:val="Document 5"/>
    <w:basedOn w:val="DefaultParagraphFont"/>
    <w:rsid w:val="0029599D"/>
  </w:style>
  <w:style w:type="character" w:customStyle="1" w:styleId="Document2">
    <w:name w:val="Document 2"/>
    <w:rsid w:val="0029599D"/>
    <w:rPr>
      <w:rFonts w:ascii="Tiempo" w:hAnsi="Tiempo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29599D"/>
  </w:style>
  <w:style w:type="character" w:customStyle="1" w:styleId="Bibliogrphy">
    <w:name w:val="Bibliogrphy"/>
    <w:basedOn w:val="DefaultParagraphFont"/>
    <w:rsid w:val="0029599D"/>
  </w:style>
  <w:style w:type="paragraph" w:customStyle="1" w:styleId="RightPar1">
    <w:name w:val="Right Par 1"/>
    <w:rsid w:val="0029599D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Tiempo" w:eastAsia="Times New Roman" w:hAnsi="Tiempo"/>
      <w:sz w:val="24"/>
      <w:lang w:eastAsia="en-US"/>
    </w:rPr>
  </w:style>
  <w:style w:type="paragraph" w:customStyle="1" w:styleId="RightPar2">
    <w:name w:val="Right Par 2"/>
    <w:rsid w:val="0029599D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Tiempo" w:eastAsia="Times New Roman" w:hAnsi="Tiempo"/>
      <w:sz w:val="24"/>
      <w:lang w:eastAsia="en-US"/>
    </w:rPr>
  </w:style>
  <w:style w:type="character" w:customStyle="1" w:styleId="Document3">
    <w:name w:val="Document 3"/>
    <w:rsid w:val="0029599D"/>
    <w:rPr>
      <w:rFonts w:ascii="Tiempo" w:hAnsi="Tiempo"/>
      <w:noProof w:val="0"/>
      <w:sz w:val="24"/>
      <w:lang w:val="en-US"/>
    </w:rPr>
  </w:style>
  <w:style w:type="paragraph" w:customStyle="1" w:styleId="RightPar3">
    <w:name w:val="Right Par 3"/>
    <w:rsid w:val="0029599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Tiempo" w:eastAsia="Times New Roman" w:hAnsi="Tiempo"/>
      <w:sz w:val="24"/>
      <w:lang w:eastAsia="en-US"/>
    </w:rPr>
  </w:style>
  <w:style w:type="paragraph" w:customStyle="1" w:styleId="RightPar4">
    <w:name w:val="Right Par 4"/>
    <w:rsid w:val="0029599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Tiempo" w:eastAsia="Times New Roman" w:hAnsi="Tiempo"/>
      <w:sz w:val="24"/>
      <w:lang w:eastAsia="en-US"/>
    </w:rPr>
  </w:style>
  <w:style w:type="paragraph" w:customStyle="1" w:styleId="RightPar5">
    <w:name w:val="Right Par 5"/>
    <w:rsid w:val="002959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Tiempo" w:eastAsia="Times New Roman" w:hAnsi="Tiempo"/>
      <w:sz w:val="24"/>
      <w:lang w:eastAsia="en-US"/>
    </w:rPr>
  </w:style>
  <w:style w:type="paragraph" w:customStyle="1" w:styleId="RightPar6">
    <w:name w:val="Right Par 6"/>
    <w:rsid w:val="002959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Tiempo" w:eastAsia="Times New Roman" w:hAnsi="Tiempo"/>
      <w:sz w:val="24"/>
      <w:lang w:eastAsia="en-US"/>
    </w:rPr>
  </w:style>
  <w:style w:type="paragraph" w:customStyle="1" w:styleId="RightPar7">
    <w:name w:val="Right Par 7"/>
    <w:rsid w:val="002959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Tiempo" w:eastAsia="Times New Roman" w:hAnsi="Tiempo"/>
      <w:sz w:val="24"/>
      <w:lang w:eastAsia="en-US"/>
    </w:rPr>
  </w:style>
  <w:style w:type="paragraph" w:customStyle="1" w:styleId="RightPar8">
    <w:name w:val="Right Par 8"/>
    <w:rsid w:val="002959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Tiempo" w:eastAsia="Times New Roman" w:hAnsi="Tiempo"/>
      <w:sz w:val="24"/>
      <w:lang w:eastAsia="en-US"/>
    </w:rPr>
  </w:style>
  <w:style w:type="paragraph" w:customStyle="1" w:styleId="Document1">
    <w:name w:val="Document 1"/>
    <w:rsid w:val="0029599D"/>
    <w:pPr>
      <w:keepNext/>
      <w:keepLines/>
      <w:tabs>
        <w:tab w:val="left" w:pos="-720"/>
      </w:tabs>
      <w:suppressAutoHyphens/>
    </w:pPr>
    <w:rPr>
      <w:rFonts w:ascii="Tiempo" w:eastAsia="Times New Roman" w:hAnsi="Tiempo"/>
      <w:sz w:val="24"/>
      <w:lang w:eastAsia="en-US"/>
    </w:rPr>
  </w:style>
  <w:style w:type="character" w:customStyle="1" w:styleId="DocInit">
    <w:name w:val="Doc Init"/>
    <w:basedOn w:val="DefaultParagraphFont"/>
    <w:rsid w:val="0029599D"/>
  </w:style>
  <w:style w:type="character" w:customStyle="1" w:styleId="TechInit">
    <w:name w:val="Tech Init"/>
    <w:rsid w:val="0029599D"/>
    <w:rPr>
      <w:rFonts w:ascii="Tiempo" w:hAnsi="Tiempo"/>
      <w:noProof w:val="0"/>
      <w:sz w:val="24"/>
      <w:lang w:val="en-US"/>
    </w:rPr>
  </w:style>
  <w:style w:type="paragraph" w:customStyle="1" w:styleId="Technical5">
    <w:name w:val="Technical 5"/>
    <w:rsid w:val="0029599D"/>
    <w:pPr>
      <w:tabs>
        <w:tab w:val="left" w:pos="-720"/>
      </w:tabs>
      <w:suppressAutoHyphens/>
      <w:ind w:firstLine="720"/>
    </w:pPr>
    <w:rPr>
      <w:rFonts w:ascii="Tiempo" w:eastAsia="Times New Roman" w:hAnsi="Tiempo"/>
      <w:b/>
      <w:sz w:val="24"/>
      <w:lang w:eastAsia="en-US"/>
    </w:rPr>
  </w:style>
  <w:style w:type="paragraph" w:customStyle="1" w:styleId="Technical6">
    <w:name w:val="Technical 6"/>
    <w:rsid w:val="0029599D"/>
    <w:pPr>
      <w:tabs>
        <w:tab w:val="left" w:pos="-720"/>
      </w:tabs>
      <w:suppressAutoHyphens/>
      <w:ind w:firstLine="720"/>
    </w:pPr>
    <w:rPr>
      <w:rFonts w:ascii="Tiempo" w:eastAsia="Times New Roman" w:hAnsi="Tiempo"/>
      <w:b/>
      <w:sz w:val="24"/>
      <w:lang w:eastAsia="en-US"/>
    </w:rPr>
  </w:style>
  <w:style w:type="character" w:customStyle="1" w:styleId="Technical2">
    <w:name w:val="Technical 2"/>
    <w:rsid w:val="0029599D"/>
    <w:rPr>
      <w:rFonts w:ascii="Tiempo" w:hAnsi="Tiempo"/>
      <w:noProof w:val="0"/>
      <w:sz w:val="24"/>
      <w:lang w:val="en-US"/>
    </w:rPr>
  </w:style>
  <w:style w:type="character" w:customStyle="1" w:styleId="Technical3">
    <w:name w:val="Technical 3"/>
    <w:rsid w:val="0029599D"/>
    <w:rPr>
      <w:rFonts w:ascii="Tiempo" w:hAnsi="Tiempo"/>
      <w:noProof w:val="0"/>
      <w:sz w:val="24"/>
      <w:lang w:val="en-US"/>
    </w:rPr>
  </w:style>
  <w:style w:type="paragraph" w:customStyle="1" w:styleId="Technical4">
    <w:name w:val="Technical 4"/>
    <w:rsid w:val="0029599D"/>
    <w:pPr>
      <w:tabs>
        <w:tab w:val="left" w:pos="-720"/>
      </w:tabs>
      <w:suppressAutoHyphens/>
    </w:pPr>
    <w:rPr>
      <w:rFonts w:ascii="Tiempo" w:eastAsia="Times New Roman" w:hAnsi="Tiempo"/>
      <w:b/>
      <w:sz w:val="24"/>
      <w:lang w:eastAsia="en-US"/>
    </w:rPr>
  </w:style>
  <w:style w:type="character" w:customStyle="1" w:styleId="Technical1">
    <w:name w:val="Technical 1"/>
    <w:rsid w:val="0029599D"/>
    <w:rPr>
      <w:rFonts w:ascii="Tiempo" w:hAnsi="Tiempo"/>
      <w:noProof w:val="0"/>
      <w:sz w:val="24"/>
      <w:lang w:val="en-US"/>
    </w:rPr>
  </w:style>
  <w:style w:type="paragraph" w:customStyle="1" w:styleId="Technical7">
    <w:name w:val="Technical 7"/>
    <w:rsid w:val="0029599D"/>
    <w:pPr>
      <w:tabs>
        <w:tab w:val="left" w:pos="-720"/>
      </w:tabs>
      <w:suppressAutoHyphens/>
      <w:ind w:firstLine="720"/>
    </w:pPr>
    <w:rPr>
      <w:rFonts w:ascii="Tiempo" w:eastAsia="Times New Roman" w:hAnsi="Tiempo"/>
      <w:b/>
      <w:sz w:val="24"/>
      <w:lang w:eastAsia="en-US"/>
    </w:rPr>
  </w:style>
  <w:style w:type="paragraph" w:customStyle="1" w:styleId="Technical8">
    <w:name w:val="Technical 8"/>
    <w:rsid w:val="0029599D"/>
    <w:pPr>
      <w:tabs>
        <w:tab w:val="left" w:pos="-720"/>
      </w:tabs>
      <w:suppressAutoHyphens/>
      <w:ind w:firstLine="720"/>
    </w:pPr>
    <w:rPr>
      <w:rFonts w:ascii="Tiempo" w:eastAsia="Times New Roman" w:hAnsi="Tiempo"/>
      <w:b/>
      <w:sz w:val="24"/>
      <w:lang w:eastAsia="en-US"/>
    </w:rPr>
  </w:style>
  <w:style w:type="paragraph" w:styleId="Caption">
    <w:name w:val="caption"/>
    <w:basedOn w:val="Normal"/>
    <w:next w:val="Normal"/>
    <w:qFormat/>
    <w:rsid w:val="0029599D"/>
    <w:pPr>
      <w:autoSpaceDE/>
      <w:autoSpaceDN/>
      <w:adjustRightInd/>
    </w:pPr>
    <w:rPr>
      <w:rFonts w:ascii="Arial" w:hAnsi="Arial"/>
      <w:spacing w:val="-3"/>
    </w:rPr>
  </w:style>
  <w:style w:type="character" w:customStyle="1" w:styleId="EquationCaption">
    <w:name w:val="_Equation Caption"/>
    <w:rsid w:val="0029599D"/>
  </w:style>
  <w:style w:type="character" w:customStyle="1" w:styleId="DefaultParagraphFo">
    <w:name w:val="Default Paragraph Fo"/>
    <w:basedOn w:val="DefaultParagraphFont"/>
    <w:rsid w:val="0029599D"/>
  </w:style>
  <w:style w:type="character" w:customStyle="1" w:styleId="EquationCaption1">
    <w:name w:val="_Equation Caption1"/>
    <w:rsid w:val="0029599D"/>
  </w:style>
  <w:style w:type="character" w:customStyle="1" w:styleId="BodyText2Char">
    <w:name w:val="Body Text 2 Char"/>
    <w:basedOn w:val="DefaultParagraphFont"/>
    <w:link w:val="BodyText2"/>
    <w:semiHidden/>
    <w:rsid w:val="0029599D"/>
    <w:rPr>
      <w:rFonts w:ascii="Arial" w:eastAsia="Times New Roman" w:hAnsi="Arial"/>
      <w:i/>
      <w:iCs/>
      <w:spacing w:val="-3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9599D"/>
    <w:pPr>
      <w:tabs>
        <w:tab w:val="left" w:pos="0"/>
      </w:tabs>
      <w:suppressAutoHyphens/>
      <w:autoSpaceDE/>
      <w:autoSpaceDN/>
      <w:adjustRightInd/>
      <w:jc w:val="both"/>
    </w:pPr>
    <w:rPr>
      <w:rFonts w:ascii="Arial" w:hAnsi="Arial"/>
      <w:i/>
      <w:iCs/>
      <w:spacing w:val="-3"/>
    </w:rPr>
  </w:style>
  <w:style w:type="character" w:customStyle="1" w:styleId="BodyText3Char">
    <w:name w:val="Body Text 3 Char"/>
    <w:basedOn w:val="DefaultParagraphFont"/>
    <w:link w:val="BodyText3"/>
    <w:semiHidden/>
    <w:rsid w:val="0029599D"/>
    <w:rPr>
      <w:rFonts w:ascii="Arial" w:eastAsia="Times New Roman" w:hAnsi="Arial" w:cs="Arial"/>
      <w:b/>
      <w:spacing w:val="-3"/>
      <w:sz w:val="22"/>
      <w:lang w:eastAsia="en-US"/>
    </w:rPr>
  </w:style>
  <w:style w:type="paragraph" w:styleId="BodyText3">
    <w:name w:val="Body Text 3"/>
    <w:basedOn w:val="Normal"/>
    <w:link w:val="BodyText3Char"/>
    <w:semiHidden/>
    <w:rsid w:val="0029599D"/>
    <w:pPr>
      <w:autoSpaceDE/>
      <w:autoSpaceDN/>
      <w:adjustRightInd/>
    </w:pPr>
    <w:rPr>
      <w:rFonts w:ascii="Arial" w:hAnsi="Arial" w:cs="Arial"/>
      <w:b/>
      <w:spacing w:val="-3"/>
    </w:rPr>
  </w:style>
  <w:style w:type="character" w:styleId="PlaceholderText">
    <w:name w:val="Placeholder Text"/>
    <w:basedOn w:val="DefaultParagraphFont"/>
    <w:uiPriority w:val="99"/>
    <w:semiHidden/>
    <w:rsid w:val="00B75FC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B33B5"/>
    <w:pPr>
      <w:contextualSpacing/>
    </w:pPr>
    <w:rPr>
      <w:rFonts w:eastAsiaTheme="majorEastAsia" w:cstheme="majorBidi"/>
      <w:spacing w:val="-10"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3B5"/>
    <w:rPr>
      <w:rFonts w:ascii="Times New Roman" w:eastAsiaTheme="majorEastAsia" w:hAnsi="Times New Roman" w:cstheme="majorBidi"/>
      <w:spacing w:val="-10"/>
      <w:kern w:val="28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3B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33B5"/>
    <w:rPr>
      <w:rFonts w:ascii="Times New Roman" w:eastAsiaTheme="minorEastAsia" w:hAnsi="Times New Roman" w:cstheme="minorBidi"/>
      <w:color w:val="5A5A5A" w:themeColor="text1" w:themeTint="A5"/>
      <w:spacing w:val="15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576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E6ED4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33B5"/>
    <w:pPr>
      <w:autoSpaceDE w:val="0"/>
      <w:autoSpaceDN w:val="0"/>
      <w:adjustRightInd w:val="0"/>
      <w:spacing w:after="120"/>
    </w:pPr>
  </w:style>
  <w:style w:type="paragraph" w:styleId="Heading1">
    <w:name w:val="heading 1"/>
    <w:basedOn w:val="Normal"/>
    <w:next w:val="Normal"/>
    <w:link w:val="Heading1Char"/>
    <w:qFormat/>
    <w:rsid w:val="004F5E81"/>
    <w:pPr>
      <w:keepNext/>
      <w:tabs>
        <w:tab w:val="left" w:pos="-720"/>
      </w:tabs>
      <w:suppressAutoHyphens/>
      <w:autoSpaceDE/>
      <w:autoSpaceDN/>
      <w:adjustRightInd/>
      <w:spacing w:before="360" w:after="240"/>
      <w:jc w:val="both"/>
      <w:outlineLvl w:val="0"/>
    </w:pPr>
    <w:rPr>
      <w:b/>
      <w:bCs/>
      <w:caps/>
      <w:spacing w:val="-3"/>
      <w:u w:val="single"/>
    </w:rPr>
  </w:style>
  <w:style w:type="paragraph" w:styleId="Heading2">
    <w:name w:val="heading 2"/>
    <w:basedOn w:val="Normal"/>
    <w:next w:val="Normal"/>
    <w:link w:val="Heading2Char"/>
    <w:qFormat/>
    <w:rsid w:val="002B33B5"/>
    <w:pPr>
      <w:keepNext/>
      <w:autoSpaceDE/>
      <w:autoSpaceDN/>
      <w:adjustRightInd/>
      <w:spacing w:before="240" w:after="60"/>
      <w:outlineLvl w:val="1"/>
    </w:pPr>
    <w:rPr>
      <w:bCs/>
      <w:i/>
      <w:iCs/>
      <w:szCs w:val="28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E81"/>
    <w:rPr>
      <w:rFonts w:ascii="Times New Roman" w:eastAsia="Times New Roman" w:hAnsi="Times New Roman"/>
      <w:b/>
      <w:bCs/>
      <w:caps/>
      <w:spacing w:val="-3"/>
      <w:sz w:val="22"/>
      <w:u w:val="single"/>
      <w:lang w:eastAsia="en-US"/>
    </w:rPr>
  </w:style>
  <w:style w:type="character" w:customStyle="1" w:styleId="Heading2Char">
    <w:name w:val="Heading 2 Char"/>
    <w:link w:val="Heading2"/>
    <w:rsid w:val="002B33B5"/>
    <w:rPr>
      <w:rFonts w:ascii="Times New Roman" w:eastAsia="Times New Roman" w:hAnsi="Times New Roman"/>
      <w:bCs/>
      <w:i/>
      <w:iCs/>
      <w:sz w:val="22"/>
      <w:szCs w:val="28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47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297"/>
  </w:style>
  <w:style w:type="paragraph" w:styleId="Footer">
    <w:name w:val="footer"/>
    <w:basedOn w:val="Normal"/>
    <w:link w:val="FooterChar"/>
    <w:unhideWhenUsed/>
    <w:rsid w:val="00047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7297"/>
  </w:style>
  <w:style w:type="paragraph" w:customStyle="1" w:styleId="Indent">
    <w:name w:val="Indent"/>
    <w:rsid w:val="000965DA"/>
    <w:pPr>
      <w:widowControl w:val="0"/>
      <w:tabs>
        <w:tab w:val="left" w:pos="0"/>
      </w:tabs>
      <w:suppressAutoHyphens/>
      <w:jc w:val="both"/>
    </w:pPr>
    <w:rPr>
      <w:rFonts w:ascii="Arial" w:eastAsia="Times New Roman" w:hAnsi="Arial"/>
      <w:snapToGrid w:val="0"/>
      <w:spacing w:val="-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E53AC"/>
    <w:pPr>
      <w:ind w:left="720"/>
    </w:pPr>
  </w:style>
  <w:style w:type="paragraph" w:styleId="BodyTextIndent2">
    <w:name w:val="Body Text Indent 2"/>
    <w:basedOn w:val="Normal"/>
    <w:link w:val="BodyTextIndent2Char"/>
    <w:rsid w:val="00237BDB"/>
    <w:pPr>
      <w:spacing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237BDB"/>
    <w:rPr>
      <w:rFonts w:ascii="CG Times" w:eastAsia="Times New Roman" w:hAnsi="CG Times"/>
      <w:lang w:val="x-none" w:eastAsia="x-none"/>
    </w:rPr>
  </w:style>
  <w:style w:type="character" w:styleId="PageNumber">
    <w:name w:val="page number"/>
    <w:basedOn w:val="DefaultParagraphFont"/>
    <w:rsid w:val="00896911"/>
  </w:style>
  <w:style w:type="table" w:styleId="TableGrid">
    <w:name w:val="Table Grid"/>
    <w:basedOn w:val="TableNormal"/>
    <w:uiPriority w:val="59"/>
    <w:rsid w:val="00772DAC"/>
    <w:pPr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B00343"/>
    <w:pPr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B00343"/>
    <w:rPr>
      <w:rFonts w:ascii="CG Times" w:eastAsia="Times New Roman" w:hAnsi="CG 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5CDA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nhideWhenUsed/>
    <w:rsid w:val="00B64833"/>
    <w:pPr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64833"/>
    <w:rPr>
      <w:rFonts w:ascii="CG Times" w:eastAsia="Times New Roman" w:hAnsi="CG Times"/>
      <w:sz w:val="16"/>
      <w:szCs w:val="16"/>
    </w:rPr>
  </w:style>
  <w:style w:type="character" w:styleId="Hyperlink">
    <w:name w:val="Hyperlink"/>
    <w:uiPriority w:val="99"/>
    <w:unhideWhenUsed/>
    <w:rsid w:val="005A6FE3"/>
    <w:rPr>
      <w:color w:val="0000FF"/>
      <w:u w:val="single"/>
    </w:rPr>
  </w:style>
  <w:style w:type="character" w:styleId="SubtleEmphasis">
    <w:name w:val="Subtle Emphasis"/>
    <w:uiPriority w:val="19"/>
    <w:qFormat/>
    <w:rsid w:val="00E8476F"/>
    <w:rPr>
      <w:i/>
      <w:iCs/>
      <w:color w:val="808080"/>
    </w:rPr>
  </w:style>
  <w:style w:type="paragraph" w:styleId="BodyText">
    <w:name w:val="Body Text"/>
    <w:basedOn w:val="Normal"/>
    <w:link w:val="BodyTextChar"/>
    <w:semiHidden/>
    <w:unhideWhenUsed/>
    <w:rsid w:val="00BE1B04"/>
  </w:style>
  <w:style w:type="character" w:customStyle="1" w:styleId="BodyTextChar">
    <w:name w:val="Body Text Char"/>
    <w:link w:val="BodyText"/>
    <w:uiPriority w:val="99"/>
    <w:semiHidden/>
    <w:rsid w:val="00BE1B04"/>
    <w:rPr>
      <w:rFonts w:ascii="CG Times" w:eastAsia="Times New Roman" w:hAnsi="CG Times"/>
    </w:rPr>
  </w:style>
  <w:style w:type="paragraph" w:styleId="ListParagraph">
    <w:name w:val="List Paragraph"/>
    <w:basedOn w:val="Normal"/>
    <w:uiPriority w:val="34"/>
    <w:qFormat/>
    <w:rsid w:val="002B33B5"/>
    <w:pPr>
      <w:autoSpaceDE/>
      <w:autoSpaceDN/>
      <w:adjustRightInd/>
      <w:ind w:left="720"/>
    </w:pPr>
  </w:style>
  <w:style w:type="paragraph" w:styleId="PlainText">
    <w:name w:val="Plain Text"/>
    <w:basedOn w:val="Normal"/>
    <w:link w:val="PlainTextChar"/>
    <w:rsid w:val="003B144C"/>
    <w:pPr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link w:val="PlainText"/>
    <w:rsid w:val="003B144C"/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29599D"/>
    <w:rPr>
      <w:rFonts w:ascii="Arial" w:eastAsia="Times New Roman" w:hAnsi="Arial"/>
      <w:spacing w:val="-3"/>
      <w:sz w:val="22"/>
      <w:lang w:eastAsia="en-US"/>
    </w:rPr>
  </w:style>
  <w:style w:type="paragraph" w:styleId="EndnoteText">
    <w:name w:val="endnote text"/>
    <w:basedOn w:val="Normal"/>
    <w:link w:val="EndnoteTextChar"/>
    <w:semiHidden/>
    <w:rsid w:val="0029599D"/>
    <w:pPr>
      <w:autoSpaceDE/>
      <w:autoSpaceDN/>
      <w:adjustRightInd/>
    </w:pPr>
    <w:rPr>
      <w:rFonts w:ascii="Arial" w:hAnsi="Arial"/>
      <w:spacing w:val="-3"/>
    </w:rPr>
  </w:style>
  <w:style w:type="character" w:customStyle="1" w:styleId="FootnoteTextChar">
    <w:name w:val="Footnote Text Char"/>
    <w:basedOn w:val="DefaultParagraphFont"/>
    <w:link w:val="FootnoteText"/>
    <w:semiHidden/>
    <w:rsid w:val="0029599D"/>
    <w:rPr>
      <w:rFonts w:ascii="Arial" w:eastAsia="Times New Roman" w:hAnsi="Arial"/>
      <w:spacing w:val="-3"/>
      <w:sz w:val="22"/>
      <w:lang w:eastAsia="en-US"/>
    </w:rPr>
  </w:style>
  <w:style w:type="paragraph" w:styleId="FootnoteText">
    <w:name w:val="footnote text"/>
    <w:basedOn w:val="Normal"/>
    <w:link w:val="FootnoteTextChar"/>
    <w:semiHidden/>
    <w:rsid w:val="0029599D"/>
    <w:pPr>
      <w:autoSpaceDE/>
      <w:autoSpaceDN/>
      <w:adjustRightInd/>
    </w:pPr>
    <w:rPr>
      <w:rFonts w:ascii="Arial" w:hAnsi="Arial"/>
      <w:spacing w:val="-3"/>
    </w:rPr>
  </w:style>
  <w:style w:type="character" w:customStyle="1" w:styleId="Document8">
    <w:name w:val="Document 8"/>
    <w:basedOn w:val="DefaultParagraphFont"/>
    <w:rsid w:val="0029599D"/>
  </w:style>
  <w:style w:type="character" w:customStyle="1" w:styleId="Document4">
    <w:name w:val="Document 4"/>
    <w:rsid w:val="0029599D"/>
    <w:rPr>
      <w:b/>
      <w:i/>
      <w:sz w:val="24"/>
    </w:rPr>
  </w:style>
  <w:style w:type="character" w:customStyle="1" w:styleId="Document6">
    <w:name w:val="Document 6"/>
    <w:basedOn w:val="DefaultParagraphFont"/>
    <w:rsid w:val="0029599D"/>
  </w:style>
  <w:style w:type="character" w:customStyle="1" w:styleId="Document5">
    <w:name w:val="Document 5"/>
    <w:basedOn w:val="DefaultParagraphFont"/>
    <w:rsid w:val="0029599D"/>
  </w:style>
  <w:style w:type="character" w:customStyle="1" w:styleId="Document2">
    <w:name w:val="Document 2"/>
    <w:rsid w:val="0029599D"/>
    <w:rPr>
      <w:rFonts w:ascii="Tiempo" w:hAnsi="Tiempo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29599D"/>
  </w:style>
  <w:style w:type="character" w:customStyle="1" w:styleId="Bibliogrphy">
    <w:name w:val="Bibliogrphy"/>
    <w:basedOn w:val="DefaultParagraphFont"/>
    <w:rsid w:val="0029599D"/>
  </w:style>
  <w:style w:type="paragraph" w:customStyle="1" w:styleId="RightPar1">
    <w:name w:val="Right Par 1"/>
    <w:rsid w:val="0029599D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Tiempo" w:eastAsia="Times New Roman" w:hAnsi="Tiempo"/>
      <w:sz w:val="24"/>
      <w:lang w:eastAsia="en-US"/>
    </w:rPr>
  </w:style>
  <w:style w:type="paragraph" w:customStyle="1" w:styleId="RightPar2">
    <w:name w:val="Right Par 2"/>
    <w:rsid w:val="0029599D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Tiempo" w:eastAsia="Times New Roman" w:hAnsi="Tiempo"/>
      <w:sz w:val="24"/>
      <w:lang w:eastAsia="en-US"/>
    </w:rPr>
  </w:style>
  <w:style w:type="character" w:customStyle="1" w:styleId="Document3">
    <w:name w:val="Document 3"/>
    <w:rsid w:val="0029599D"/>
    <w:rPr>
      <w:rFonts w:ascii="Tiempo" w:hAnsi="Tiempo"/>
      <w:noProof w:val="0"/>
      <w:sz w:val="24"/>
      <w:lang w:val="en-US"/>
    </w:rPr>
  </w:style>
  <w:style w:type="paragraph" w:customStyle="1" w:styleId="RightPar3">
    <w:name w:val="Right Par 3"/>
    <w:rsid w:val="0029599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Tiempo" w:eastAsia="Times New Roman" w:hAnsi="Tiempo"/>
      <w:sz w:val="24"/>
      <w:lang w:eastAsia="en-US"/>
    </w:rPr>
  </w:style>
  <w:style w:type="paragraph" w:customStyle="1" w:styleId="RightPar4">
    <w:name w:val="Right Par 4"/>
    <w:rsid w:val="0029599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Tiempo" w:eastAsia="Times New Roman" w:hAnsi="Tiempo"/>
      <w:sz w:val="24"/>
      <w:lang w:eastAsia="en-US"/>
    </w:rPr>
  </w:style>
  <w:style w:type="paragraph" w:customStyle="1" w:styleId="RightPar5">
    <w:name w:val="Right Par 5"/>
    <w:rsid w:val="002959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Tiempo" w:eastAsia="Times New Roman" w:hAnsi="Tiempo"/>
      <w:sz w:val="24"/>
      <w:lang w:eastAsia="en-US"/>
    </w:rPr>
  </w:style>
  <w:style w:type="paragraph" w:customStyle="1" w:styleId="RightPar6">
    <w:name w:val="Right Par 6"/>
    <w:rsid w:val="002959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Tiempo" w:eastAsia="Times New Roman" w:hAnsi="Tiempo"/>
      <w:sz w:val="24"/>
      <w:lang w:eastAsia="en-US"/>
    </w:rPr>
  </w:style>
  <w:style w:type="paragraph" w:customStyle="1" w:styleId="RightPar7">
    <w:name w:val="Right Par 7"/>
    <w:rsid w:val="002959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Tiempo" w:eastAsia="Times New Roman" w:hAnsi="Tiempo"/>
      <w:sz w:val="24"/>
      <w:lang w:eastAsia="en-US"/>
    </w:rPr>
  </w:style>
  <w:style w:type="paragraph" w:customStyle="1" w:styleId="RightPar8">
    <w:name w:val="Right Par 8"/>
    <w:rsid w:val="002959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Tiempo" w:eastAsia="Times New Roman" w:hAnsi="Tiempo"/>
      <w:sz w:val="24"/>
      <w:lang w:eastAsia="en-US"/>
    </w:rPr>
  </w:style>
  <w:style w:type="paragraph" w:customStyle="1" w:styleId="Document1">
    <w:name w:val="Document 1"/>
    <w:rsid w:val="0029599D"/>
    <w:pPr>
      <w:keepNext/>
      <w:keepLines/>
      <w:tabs>
        <w:tab w:val="left" w:pos="-720"/>
      </w:tabs>
      <w:suppressAutoHyphens/>
    </w:pPr>
    <w:rPr>
      <w:rFonts w:ascii="Tiempo" w:eastAsia="Times New Roman" w:hAnsi="Tiempo"/>
      <w:sz w:val="24"/>
      <w:lang w:eastAsia="en-US"/>
    </w:rPr>
  </w:style>
  <w:style w:type="character" w:customStyle="1" w:styleId="DocInit">
    <w:name w:val="Doc Init"/>
    <w:basedOn w:val="DefaultParagraphFont"/>
    <w:rsid w:val="0029599D"/>
  </w:style>
  <w:style w:type="character" w:customStyle="1" w:styleId="TechInit">
    <w:name w:val="Tech Init"/>
    <w:rsid w:val="0029599D"/>
    <w:rPr>
      <w:rFonts w:ascii="Tiempo" w:hAnsi="Tiempo"/>
      <w:noProof w:val="0"/>
      <w:sz w:val="24"/>
      <w:lang w:val="en-US"/>
    </w:rPr>
  </w:style>
  <w:style w:type="paragraph" w:customStyle="1" w:styleId="Technical5">
    <w:name w:val="Technical 5"/>
    <w:rsid w:val="0029599D"/>
    <w:pPr>
      <w:tabs>
        <w:tab w:val="left" w:pos="-720"/>
      </w:tabs>
      <w:suppressAutoHyphens/>
      <w:ind w:firstLine="720"/>
    </w:pPr>
    <w:rPr>
      <w:rFonts w:ascii="Tiempo" w:eastAsia="Times New Roman" w:hAnsi="Tiempo"/>
      <w:b/>
      <w:sz w:val="24"/>
      <w:lang w:eastAsia="en-US"/>
    </w:rPr>
  </w:style>
  <w:style w:type="paragraph" w:customStyle="1" w:styleId="Technical6">
    <w:name w:val="Technical 6"/>
    <w:rsid w:val="0029599D"/>
    <w:pPr>
      <w:tabs>
        <w:tab w:val="left" w:pos="-720"/>
      </w:tabs>
      <w:suppressAutoHyphens/>
      <w:ind w:firstLine="720"/>
    </w:pPr>
    <w:rPr>
      <w:rFonts w:ascii="Tiempo" w:eastAsia="Times New Roman" w:hAnsi="Tiempo"/>
      <w:b/>
      <w:sz w:val="24"/>
      <w:lang w:eastAsia="en-US"/>
    </w:rPr>
  </w:style>
  <w:style w:type="character" w:customStyle="1" w:styleId="Technical2">
    <w:name w:val="Technical 2"/>
    <w:rsid w:val="0029599D"/>
    <w:rPr>
      <w:rFonts w:ascii="Tiempo" w:hAnsi="Tiempo"/>
      <w:noProof w:val="0"/>
      <w:sz w:val="24"/>
      <w:lang w:val="en-US"/>
    </w:rPr>
  </w:style>
  <w:style w:type="character" w:customStyle="1" w:styleId="Technical3">
    <w:name w:val="Technical 3"/>
    <w:rsid w:val="0029599D"/>
    <w:rPr>
      <w:rFonts w:ascii="Tiempo" w:hAnsi="Tiempo"/>
      <w:noProof w:val="0"/>
      <w:sz w:val="24"/>
      <w:lang w:val="en-US"/>
    </w:rPr>
  </w:style>
  <w:style w:type="paragraph" w:customStyle="1" w:styleId="Technical4">
    <w:name w:val="Technical 4"/>
    <w:rsid w:val="0029599D"/>
    <w:pPr>
      <w:tabs>
        <w:tab w:val="left" w:pos="-720"/>
      </w:tabs>
      <w:suppressAutoHyphens/>
    </w:pPr>
    <w:rPr>
      <w:rFonts w:ascii="Tiempo" w:eastAsia="Times New Roman" w:hAnsi="Tiempo"/>
      <w:b/>
      <w:sz w:val="24"/>
      <w:lang w:eastAsia="en-US"/>
    </w:rPr>
  </w:style>
  <w:style w:type="character" w:customStyle="1" w:styleId="Technical1">
    <w:name w:val="Technical 1"/>
    <w:rsid w:val="0029599D"/>
    <w:rPr>
      <w:rFonts w:ascii="Tiempo" w:hAnsi="Tiempo"/>
      <w:noProof w:val="0"/>
      <w:sz w:val="24"/>
      <w:lang w:val="en-US"/>
    </w:rPr>
  </w:style>
  <w:style w:type="paragraph" w:customStyle="1" w:styleId="Technical7">
    <w:name w:val="Technical 7"/>
    <w:rsid w:val="0029599D"/>
    <w:pPr>
      <w:tabs>
        <w:tab w:val="left" w:pos="-720"/>
      </w:tabs>
      <w:suppressAutoHyphens/>
      <w:ind w:firstLine="720"/>
    </w:pPr>
    <w:rPr>
      <w:rFonts w:ascii="Tiempo" w:eastAsia="Times New Roman" w:hAnsi="Tiempo"/>
      <w:b/>
      <w:sz w:val="24"/>
      <w:lang w:eastAsia="en-US"/>
    </w:rPr>
  </w:style>
  <w:style w:type="paragraph" w:customStyle="1" w:styleId="Technical8">
    <w:name w:val="Technical 8"/>
    <w:rsid w:val="0029599D"/>
    <w:pPr>
      <w:tabs>
        <w:tab w:val="left" w:pos="-720"/>
      </w:tabs>
      <w:suppressAutoHyphens/>
      <w:ind w:firstLine="720"/>
    </w:pPr>
    <w:rPr>
      <w:rFonts w:ascii="Tiempo" w:eastAsia="Times New Roman" w:hAnsi="Tiempo"/>
      <w:b/>
      <w:sz w:val="24"/>
      <w:lang w:eastAsia="en-US"/>
    </w:rPr>
  </w:style>
  <w:style w:type="paragraph" w:styleId="Caption">
    <w:name w:val="caption"/>
    <w:basedOn w:val="Normal"/>
    <w:next w:val="Normal"/>
    <w:qFormat/>
    <w:rsid w:val="0029599D"/>
    <w:pPr>
      <w:autoSpaceDE/>
      <w:autoSpaceDN/>
      <w:adjustRightInd/>
    </w:pPr>
    <w:rPr>
      <w:rFonts w:ascii="Arial" w:hAnsi="Arial"/>
      <w:spacing w:val="-3"/>
    </w:rPr>
  </w:style>
  <w:style w:type="character" w:customStyle="1" w:styleId="EquationCaption">
    <w:name w:val="_Equation Caption"/>
    <w:rsid w:val="0029599D"/>
  </w:style>
  <w:style w:type="character" w:customStyle="1" w:styleId="DefaultParagraphFo">
    <w:name w:val="Default Paragraph Fo"/>
    <w:basedOn w:val="DefaultParagraphFont"/>
    <w:rsid w:val="0029599D"/>
  </w:style>
  <w:style w:type="character" w:customStyle="1" w:styleId="EquationCaption1">
    <w:name w:val="_Equation Caption1"/>
    <w:rsid w:val="0029599D"/>
  </w:style>
  <w:style w:type="character" w:customStyle="1" w:styleId="BodyText2Char">
    <w:name w:val="Body Text 2 Char"/>
    <w:basedOn w:val="DefaultParagraphFont"/>
    <w:link w:val="BodyText2"/>
    <w:semiHidden/>
    <w:rsid w:val="0029599D"/>
    <w:rPr>
      <w:rFonts w:ascii="Arial" w:eastAsia="Times New Roman" w:hAnsi="Arial"/>
      <w:i/>
      <w:iCs/>
      <w:spacing w:val="-3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9599D"/>
    <w:pPr>
      <w:tabs>
        <w:tab w:val="left" w:pos="0"/>
      </w:tabs>
      <w:suppressAutoHyphens/>
      <w:autoSpaceDE/>
      <w:autoSpaceDN/>
      <w:adjustRightInd/>
      <w:jc w:val="both"/>
    </w:pPr>
    <w:rPr>
      <w:rFonts w:ascii="Arial" w:hAnsi="Arial"/>
      <w:i/>
      <w:iCs/>
      <w:spacing w:val="-3"/>
    </w:rPr>
  </w:style>
  <w:style w:type="character" w:customStyle="1" w:styleId="BodyText3Char">
    <w:name w:val="Body Text 3 Char"/>
    <w:basedOn w:val="DefaultParagraphFont"/>
    <w:link w:val="BodyText3"/>
    <w:semiHidden/>
    <w:rsid w:val="0029599D"/>
    <w:rPr>
      <w:rFonts w:ascii="Arial" w:eastAsia="Times New Roman" w:hAnsi="Arial" w:cs="Arial"/>
      <w:b/>
      <w:spacing w:val="-3"/>
      <w:sz w:val="22"/>
      <w:lang w:eastAsia="en-US"/>
    </w:rPr>
  </w:style>
  <w:style w:type="paragraph" w:styleId="BodyText3">
    <w:name w:val="Body Text 3"/>
    <w:basedOn w:val="Normal"/>
    <w:link w:val="BodyText3Char"/>
    <w:semiHidden/>
    <w:rsid w:val="0029599D"/>
    <w:pPr>
      <w:autoSpaceDE/>
      <w:autoSpaceDN/>
      <w:adjustRightInd/>
    </w:pPr>
    <w:rPr>
      <w:rFonts w:ascii="Arial" w:hAnsi="Arial" w:cs="Arial"/>
      <w:b/>
      <w:spacing w:val="-3"/>
    </w:rPr>
  </w:style>
  <w:style w:type="character" w:styleId="PlaceholderText">
    <w:name w:val="Placeholder Text"/>
    <w:basedOn w:val="DefaultParagraphFont"/>
    <w:uiPriority w:val="99"/>
    <w:semiHidden/>
    <w:rsid w:val="00B75FC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B33B5"/>
    <w:pPr>
      <w:contextualSpacing/>
    </w:pPr>
    <w:rPr>
      <w:rFonts w:eastAsiaTheme="majorEastAsia" w:cstheme="majorBidi"/>
      <w:spacing w:val="-10"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3B5"/>
    <w:rPr>
      <w:rFonts w:ascii="Times New Roman" w:eastAsiaTheme="majorEastAsia" w:hAnsi="Times New Roman" w:cstheme="majorBidi"/>
      <w:spacing w:val="-10"/>
      <w:kern w:val="28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3B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33B5"/>
    <w:rPr>
      <w:rFonts w:ascii="Times New Roman" w:eastAsiaTheme="minorEastAsia" w:hAnsi="Times New Roman" w:cstheme="minorBidi"/>
      <w:color w:val="5A5A5A" w:themeColor="text1" w:themeTint="A5"/>
      <w:spacing w:val="15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576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E6ED4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-3.com/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g.OFFICE\West%20Coast%20Code%20Consultants,%20Inc\WC-3%20Fire%20&amp;%20Life%20Safety%20-%20Documents\Templates\Templates\Generic%20Fire%20Check%20Letter%20V2%20Autofi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EC441415AC479DA2E0C781EA9D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68DC4-E50B-4EAC-8629-D8E437F7B865}"/>
      </w:docPartPr>
      <w:docPartBody>
        <w:p w:rsidR="00A73F37" w:rsidRDefault="00A73F37">
          <w:pPr>
            <w:pStyle w:val="7CEC441415AC479DA2E0C781EA9DDE2E"/>
          </w:pPr>
          <w:r>
            <w:rPr>
              <w:rStyle w:val="PlaceholderText"/>
              <w:color w:val="FF0000"/>
            </w:rPr>
            <w:t>Date</w:t>
          </w:r>
        </w:p>
      </w:docPartBody>
    </w:docPart>
    <w:docPart>
      <w:docPartPr>
        <w:name w:val="8C6297031F7F43649660560E5DF0A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F442-FFBD-4F11-AC25-ED3ED0997A11}"/>
      </w:docPartPr>
      <w:docPartBody>
        <w:p w:rsidR="00A73F37" w:rsidRDefault="00A73F37">
          <w:pPr>
            <w:pStyle w:val="8C6297031F7F43649660560E5DF0A4BA"/>
          </w:pPr>
          <w:r w:rsidRPr="00F13C66">
            <w:rPr>
              <w:rStyle w:val="PlaceholderText"/>
              <w:color w:val="FF0000"/>
            </w:rPr>
            <w:t>Last</w:t>
          </w:r>
          <w:r>
            <w:rPr>
              <w:rStyle w:val="PlaceholderText"/>
              <w:color w:val="FF0000"/>
            </w:rPr>
            <w:t xml:space="preserve"> </w:t>
          </w:r>
          <w:r w:rsidRPr="00F13C66">
            <w:rPr>
              <w:rStyle w:val="PlaceholderText"/>
              <w:color w:val="FF0000"/>
            </w:rPr>
            <w:t>Name</w:t>
          </w:r>
        </w:p>
      </w:docPartBody>
    </w:docPart>
    <w:docPart>
      <w:docPartPr>
        <w:name w:val="7AA2753485424212BAA18F81997A0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98AE-224C-40A2-B760-C73CFB9AFF24}"/>
      </w:docPartPr>
      <w:docPartBody>
        <w:p w:rsidR="00A73F37" w:rsidRDefault="00A73F37">
          <w:pPr>
            <w:pStyle w:val="7AA2753485424212BAA18F81997A0208"/>
          </w:pPr>
          <w:r w:rsidRPr="00F13C66">
            <w:rPr>
              <w:b/>
              <w:bCs/>
              <w:color w:val="FF0000"/>
              <w:spacing w:val="-3"/>
            </w:rPr>
            <w:t xml:space="preserve">, </w:t>
          </w:r>
          <w:r w:rsidRPr="00F13C66">
            <w:rPr>
              <w:rStyle w:val="PlaceholderText"/>
              <w:color w:val="FF0000"/>
            </w:rPr>
            <w:t>Position</w:t>
          </w:r>
        </w:p>
      </w:docPartBody>
    </w:docPart>
    <w:docPart>
      <w:docPartPr>
        <w:name w:val="07DAB89756CA4F0092BFE3C439428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FBDAC-4BF2-4CB2-957C-BF030A425EA8}"/>
      </w:docPartPr>
      <w:docPartBody>
        <w:p w:rsidR="00A73F37" w:rsidRDefault="00A73F37">
          <w:pPr>
            <w:pStyle w:val="07DAB89756CA4F0092BFE3C439428108"/>
          </w:pPr>
          <w:r w:rsidRPr="00F13C66">
            <w:rPr>
              <w:rStyle w:val="PlaceholderText"/>
              <w:color w:val="FF0000"/>
            </w:rPr>
            <w:t>Client</w:t>
          </w:r>
          <w:r>
            <w:rPr>
              <w:rStyle w:val="PlaceholderText"/>
              <w:color w:val="FF0000"/>
            </w:rPr>
            <w:t xml:space="preserve"> </w:t>
          </w:r>
          <w:r w:rsidRPr="00F13C66">
            <w:rPr>
              <w:rStyle w:val="PlaceholderText"/>
              <w:color w:val="FF0000"/>
            </w:rPr>
            <w:t>Name</w:t>
          </w:r>
          <w:r>
            <w:rPr>
              <w:rStyle w:val="PlaceholderText"/>
              <w:color w:val="FF0000"/>
            </w:rPr>
            <w:t xml:space="preserve"> </w:t>
          </w:r>
          <w:r w:rsidRPr="00B1066F">
            <w:rPr>
              <w:rStyle w:val="PlaceholderText"/>
              <w:color w:val="FF0000"/>
            </w:rPr>
            <w:t>–</w:t>
          </w:r>
        </w:p>
      </w:docPartBody>
    </w:docPart>
    <w:docPart>
      <w:docPartPr>
        <w:name w:val="79B7CE3FD36D40D980E3B1CAAF120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FE3AE-A1A9-4BC9-B98D-28B270CA4334}"/>
      </w:docPartPr>
      <w:docPartBody>
        <w:p w:rsidR="00A73F37" w:rsidRDefault="00A73F37">
          <w:pPr>
            <w:pStyle w:val="79B7CE3FD36D40D980E3B1CAAF1202A2"/>
          </w:pPr>
          <w:r w:rsidRPr="00A61E90">
            <w:rPr>
              <w:rStyle w:val="PlaceholderText"/>
              <w:color w:val="FF0000"/>
            </w:rPr>
            <w:t>REVIEW #</w:t>
          </w:r>
        </w:p>
      </w:docPartBody>
    </w:docPart>
    <w:docPart>
      <w:docPartPr>
        <w:name w:val="9082AA77FD58491A97994B34F1DB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1E2C-45E2-42B1-B4B7-2E5822640BA2}"/>
      </w:docPartPr>
      <w:docPartBody>
        <w:p w:rsidR="00A73F37" w:rsidRDefault="00A73F37">
          <w:pPr>
            <w:pStyle w:val="9082AA77FD58491A97994B34F1DB4506"/>
          </w:pPr>
          <w:r w:rsidRPr="00F13C66">
            <w:rPr>
              <w:color w:val="FF0000"/>
            </w:rPr>
            <w:t xml:space="preserve">Address </w:t>
          </w:r>
          <w:r w:rsidRPr="00F13C66">
            <w:rPr>
              <w:rStyle w:val="PlaceholderText"/>
              <w:color w:val="FF0000"/>
            </w:rPr>
            <w:t>First</w:t>
          </w:r>
          <w:r>
            <w:rPr>
              <w:rStyle w:val="PlaceholderText"/>
              <w:color w:val="FF0000"/>
            </w:rPr>
            <w:t xml:space="preserve"> </w:t>
          </w:r>
          <w:r w:rsidRPr="00F13C66">
            <w:rPr>
              <w:rStyle w:val="PlaceholderText"/>
              <w:color w:val="FF0000"/>
            </w:rPr>
            <w:t>Line</w:t>
          </w:r>
        </w:p>
      </w:docPartBody>
    </w:docPart>
    <w:docPart>
      <w:docPartPr>
        <w:name w:val="9C9B5FDF75374FC88D684037D9563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01B5-6B47-42A4-8170-5E8981D38AC4}"/>
      </w:docPartPr>
      <w:docPartBody>
        <w:p w:rsidR="00A73F37" w:rsidRDefault="00A73F37">
          <w:pPr>
            <w:pStyle w:val="9C9B5FDF75374FC88D684037D9563C05"/>
          </w:pPr>
          <w:r>
            <w:rPr>
              <w:rStyle w:val="PlaceholderText"/>
              <w:color w:val="FF0000"/>
            </w:rPr>
            <w:t>Client Permit #</w:t>
          </w:r>
        </w:p>
      </w:docPartBody>
    </w:docPart>
    <w:docPart>
      <w:docPartPr>
        <w:name w:val="D83FB525E6C845CA9736013246625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2836-A7DD-4090-B09F-E87B93F7E56F}"/>
      </w:docPartPr>
      <w:docPartBody>
        <w:p w:rsidR="00A73F37" w:rsidRDefault="00A73F37">
          <w:pPr>
            <w:pStyle w:val="D83FB525E6C845CA9736013246625007"/>
          </w:pPr>
          <w:r>
            <w:rPr>
              <w:rStyle w:val="PlaceholderText"/>
              <w:color w:val="FF0000"/>
            </w:rPr>
            <w:t>Address S</w:t>
          </w:r>
          <w:r w:rsidRPr="00F13C66">
            <w:rPr>
              <w:rStyle w:val="PlaceholderText"/>
              <w:color w:val="FF0000"/>
            </w:rPr>
            <w:t>econd</w:t>
          </w:r>
          <w:r>
            <w:rPr>
              <w:rStyle w:val="PlaceholderText"/>
              <w:color w:val="FF0000"/>
            </w:rPr>
            <w:t xml:space="preserve"> </w:t>
          </w:r>
          <w:r w:rsidRPr="00F13C66">
            <w:rPr>
              <w:rStyle w:val="PlaceholderText"/>
              <w:color w:val="FF0000"/>
            </w:rPr>
            <w:t>Line</w:t>
          </w:r>
        </w:p>
      </w:docPartBody>
    </w:docPart>
    <w:docPart>
      <w:docPartPr>
        <w:name w:val="BE06F2CD2EFB4B5B992E7ED7AA211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DFEE-A6B8-4E1A-925C-B08A023F4D49}"/>
      </w:docPartPr>
      <w:docPartBody>
        <w:p w:rsidR="00A73F37" w:rsidRDefault="00A73F37">
          <w:pPr>
            <w:pStyle w:val="BE06F2CD2EFB4B5B992E7ED7AA21179E"/>
          </w:pPr>
          <w:r>
            <w:rPr>
              <w:rStyle w:val="PlaceholderText"/>
              <w:color w:val="FF0000"/>
            </w:rPr>
            <w:t>WC</w:t>
          </w:r>
          <w:r>
            <w:rPr>
              <w:rStyle w:val="PlaceholderText"/>
              <w:color w:val="FF0000"/>
              <w:vertAlign w:val="superscript"/>
            </w:rPr>
            <w:t>3</w:t>
          </w:r>
          <w:r>
            <w:rPr>
              <w:rStyle w:val="PlaceholderText"/>
              <w:color w:val="FF0000"/>
            </w:rPr>
            <w:t xml:space="preserve"> Job #</w:t>
          </w:r>
        </w:p>
      </w:docPartBody>
    </w:docPart>
    <w:docPart>
      <w:docPartPr>
        <w:name w:val="B0D6B498DB874152AF69A3B8863CF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3DD5A-2F57-4454-9C86-71DEACEF2348}"/>
      </w:docPartPr>
      <w:docPartBody>
        <w:p w:rsidR="00A73F37" w:rsidRDefault="00A73F37">
          <w:pPr>
            <w:pStyle w:val="B0D6B498DB874152AF69A3B8863CF807"/>
          </w:pPr>
          <w:r>
            <w:rPr>
              <w:rStyle w:val="PlaceholderText"/>
              <w:color w:val="FF0000"/>
            </w:rPr>
            <w:t>Address T</w:t>
          </w:r>
          <w:r w:rsidRPr="00F13C66">
            <w:rPr>
              <w:rStyle w:val="PlaceholderText"/>
              <w:color w:val="FF0000"/>
            </w:rPr>
            <w:t>hird</w:t>
          </w:r>
          <w:r>
            <w:rPr>
              <w:rStyle w:val="PlaceholderText"/>
              <w:color w:val="FF0000"/>
            </w:rPr>
            <w:t xml:space="preserve"> </w:t>
          </w:r>
          <w:r w:rsidRPr="00F13C66">
            <w:rPr>
              <w:rStyle w:val="PlaceholderText"/>
              <w:color w:val="FF0000"/>
            </w:rPr>
            <w:t>Line</w:t>
          </w:r>
        </w:p>
      </w:docPartBody>
    </w:docPart>
    <w:docPart>
      <w:docPartPr>
        <w:name w:val="CC099F46D604419DB8B5AB0179E1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D67AF-B9B3-45FC-89E5-E327E3BAD9EE}"/>
      </w:docPartPr>
      <w:docPartBody>
        <w:p w:rsidR="00A73F37" w:rsidRDefault="00A73F37">
          <w:pPr>
            <w:pStyle w:val="CC099F46D604419DB8B5AB0179E11209"/>
          </w:pPr>
          <w:r>
            <w:rPr>
              <w:rStyle w:val="PlaceholderText"/>
              <w:color w:val="FF0000"/>
            </w:rPr>
            <w:t>Project Description</w:t>
          </w:r>
        </w:p>
      </w:docPartBody>
    </w:docPart>
    <w:docPart>
      <w:docPartPr>
        <w:name w:val="DDFF446134544E8AA8B7F749ACA9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B8D5A-5C1F-4502-9E55-224CFBB22B1C}"/>
      </w:docPartPr>
      <w:docPartBody>
        <w:p w:rsidR="00A73F37" w:rsidRDefault="00A73F37">
          <w:pPr>
            <w:pStyle w:val="DDFF446134544E8AA8B7F749ACA94041"/>
          </w:pPr>
          <w:r>
            <w:rPr>
              <w:rStyle w:val="PlaceholderText"/>
              <w:color w:val="FF0000"/>
            </w:rPr>
            <w:t>Project Address</w:t>
          </w:r>
        </w:p>
      </w:docPartBody>
    </w:docPart>
    <w:docPart>
      <w:docPartPr>
        <w:name w:val="A2396190F1044CECADEDA2DFDC681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ADD6-A04A-49EF-AD53-86B41F4B1BCE}"/>
      </w:docPartPr>
      <w:docPartBody>
        <w:p w:rsidR="00A73F37" w:rsidRDefault="00A73F37">
          <w:pPr>
            <w:pStyle w:val="A2396190F1044CECADEDA2DFDC681EAE"/>
          </w:pPr>
          <w:r w:rsidRPr="00F13C66">
            <w:rPr>
              <w:bCs/>
              <w:color w:val="FF0000"/>
            </w:rPr>
            <w:t>City</w:t>
          </w:r>
        </w:p>
      </w:docPartBody>
    </w:docPart>
    <w:docPart>
      <w:docPartPr>
        <w:name w:val="CCB36C74E62C4E2EA09AB9619FBD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8B2-0909-43DC-AC55-257C5951BA1B}"/>
      </w:docPartPr>
      <w:docPartBody>
        <w:p w:rsidR="00A73F37" w:rsidRDefault="00A73F37">
          <w:pPr>
            <w:pStyle w:val="CCB36C74E62C4E2EA09AB9619FBDD073"/>
          </w:pPr>
          <w:r w:rsidRPr="00F13C66">
            <w:rPr>
              <w:rStyle w:val="PlaceholderText"/>
              <w:color w:val="FF0000"/>
            </w:rPr>
            <w:t>State</w:t>
          </w:r>
        </w:p>
      </w:docPartBody>
    </w:docPart>
    <w:docPart>
      <w:docPartPr>
        <w:name w:val="4D973E950F2C41CEB0FD899CB52ED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B64E-6ADE-4871-A468-B3509379240A}"/>
      </w:docPartPr>
      <w:docPartBody>
        <w:p w:rsidR="00A73F37" w:rsidRDefault="00A73F37">
          <w:pPr>
            <w:pStyle w:val="4D973E950F2C41CEB0FD899CB52EDF4A"/>
          </w:pPr>
          <w:r w:rsidRPr="00A61E90">
            <w:rPr>
              <w:rStyle w:val="PlaceholderText"/>
              <w:rFonts w:ascii="Times New Roman" w:hAnsi="Times New Roman"/>
              <w:color w:val="FF0000"/>
            </w:rPr>
            <w:t>review #</w:t>
          </w:r>
        </w:p>
      </w:docPartBody>
    </w:docPart>
    <w:docPart>
      <w:docPartPr>
        <w:name w:val="721582810DEA40418AFD0F4F6B77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1FE9-EF54-4834-8DCB-E7D1A0A02A0E}"/>
      </w:docPartPr>
      <w:docPartBody>
        <w:p w:rsidR="00A73F37" w:rsidRDefault="00A73F37">
          <w:pPr>
            <w:pStyle w:val="721582810DEA40418AFD0F4F6B7790FC"/>
          </w:pPr>
          <w:r w:rsidRPr="00F13C66">
            <w:rPr>
              <w:rStyle w:val="PlaceholderText"/>
              <w:rFonts w:ascii="Times New Roman" w:hAnsi="Times New Roman"/>
              <w:color w:val="FF0000"/>
            </w:rPr>
            <w:t>the client</w:t>
          </w:r>
        </w:p>
      </w:docPartBody>
    </w:docPart>
    <w:docPart>
      <w:docPartPr>
        <w:name w:val="DA45E8B4F25347ACAFD90C663021E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826F-3514-4122-B344-91DC88D3DF31}"/>
      </w:docPartPr>
      <w:docPartBody>
        <w:p w:rsidR="00A73F37" w:rsidRDefault="00A73F37">
          <w:pPr>
            <w:pStyle w:val="DA45E8B4F25347ACAFD90C663021EA8C"/>
          </w:pPr>
          <w:r>
            <w:rPr>
              <w:rStyle w:val="PlaceholderText"/>
              <w:color w:val="FF0000"/>
            </w:rPr>
            <w:t>codes referenced</w:t>
          </w:r>
        </w:p>
      </w:docPartBody>
    </w:docPart>
    <w:docPart>
      <w:docPartPr>
        <w:name w:val="1ADC7854FF68409FBB54BC929F091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397E6-B51C-4D81-A22E-1A04E4D10864}"/>
      </w:docPartPr>
      <w:docPartBody>
        <w:p w:rsidR="00A73F37" w:rsidRDefault="00A73F37">
          <w:pPr>
            <w:pStyle w:val="1ADC7854FF68409FBB54BC929F0914CE"/>
          </w:pPr>
          <w:r>
            <w:rPr>
              <w:rStyle w:val="PlaceholderText"/>
              <w:color w:val="FF0000"/>
            </w:rPr>
            <w:t>As a adopted by</w:t>
          </w:r>
        </w:p>
      </w:docPartBody>
    </w:docPart>
    <w:docPart>
      <w:docPartPr>
        <w:name w:val="AF81D934AD7D4E2BB65036078554B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A7878-52DB-4411-8346-2678746BFF31}"/>
      </w:docPartPr>
      <w:docPartBody>
        <w:p w:rsidR="00A73F37" w:rsidRDefault="00A73F37">
          <w:pPr>
            <w:pStyle w:val="AF81D934AD7D4E2BB65036078554BA08"/>
          </w:pPr>
          <w:r w:rsidRPr="00F52EB0">
            <w:rPr>
              <w:rStyle w:val="PlaceholderText"/>
              <w:color w:val="FF0000"/>
            </w:rPr>
            <w:t>First Reviewer Details</w:t>
          </w:r>
          <w:r>
            <w:rPr>
              <w:rStyle w:val="PlaceholderText"/>
              <w:color w:val="FF0000"/>
            </w:rPr>
            <w:t xml:space="preserve">, </w:t>
          </w:r>
        </w:p>
      </w:docPartBody>
    </w:docPart>
    <w:docPart>
      <w:docPartPr>
        <w:name w:val="EFCB4E5BFD1945BA90602D9569BF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30E4-0350-4156-BFDC-2710B782F5F5}"/>
      </w:docPartPr>
      <w:docPartBody>
        <w:p w:rsidR="00A73F37" w:rsidRDefault="00A73F37">
          <w:pPr>
            <w:pStyle w:val="EFCB4E5BFD1945BA90602D9569BF523C"/>
          </w:pPr>
          <w:r w:rsidRPr="00D239E1">
            <w:rPr>
              <w:rStyle w:val="PlaceholderText"/>
              <w:color w:val="FF0000"/>
            </w:rPr>
            <w:t>Project Applicant and Email</w:t>
          </w:r>
          <w:r>
            <w:rPr>
              <w:rStyle w:val="PlaceholderText"/>
              <w:color w:val="FF0000"/>
            </w:rPr>
            <w:t xml:space="preserve">, </w:t>
          </w:r>
        </w:p>
      </w:docPartBody>
    </w:docPart>
    <w:docPart>
      <w:docPartPr>
        <w:name w:val="6CCBEF21D14B41D7912D65BC2B59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BC56-A1D8-481B-AEE7-6D2DF439C518}"/>
      </w:docPartPr>
      <w:docPartBody>
        <w:p w:rsidR="00A73F37" w:rsidRDefault="00A73F37">
          <w:pPr>
            <w:pStyle w:val="6CCBEF21D14B41D7912D65BC2B59BC44"/>
          </w:pPr>
          <w:r w:rsidRPr="00D239E1">
            <w:rPr>
              <w:rStyle w:val="PlaceholderText"/>
              <w:color w:val="FF0000"/>
            </w:rPr>
            <w:t>Jurisdiction</w:t>
          </w:r>
        </w:p>
      </w:docPartBody>
    </w:docPart>
    <w:docPart>
      <w:docPartPr>
        <w:name w:val="14482ACAF0F4489B914474552C02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72BF-F219-4AC6-9B3F-6AE4390E0738}"/>
      </w:docPartPr>
      <w:docPartBody>
        <w:p w:rsidR="00A73F37" w:rsidRDefault="00A73F37">
          <w:pPr>
            <w:pStyle w:val="14482ACAF0F4489B914474552C029624"/>
          </w:pPr>
          <w:r>
            <w:rPr>
              <w:rStyle w:val="PlaceholderText"/>
              <w:color w:val="FF0000"/>
            </w:rPr>
            <w:t>cc</w:t>
          </w:r>
        </w:p>
      </w:docPartBody>
    </w:docPart>
    <w:docPart>
      <w:docPartPr>
        <w:name w:val="062F62C17FE243BD829AD34DBFB9B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9DB8-EE7C-4C95-B7B3-F82117B8E3FD}"/>
      </w:docPartPr>
      <w:docPartBody>
        <w:p w:rsidR="00A73F37" w:rsidRDefault="00A73F37">
          <w:pPr>
            <w:pStyle w:val="062F62C17FE243BD829AD34DBFB9BB3B"/>
          </w:pPr>
          <w:r>
            <w:rPr>
              <w:color w:val="FF0000"/>
            </w:rPr>
            <w:t>Occupancy Groups</w:t>
          </w:r>
        </w:p>
      </w:docPartBody>
    </w:docPart>
    <w:docPart>
      <w:docPartPr>
        <w:name w:val="8527AC2010924ED89C93B42AA732B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ACD2A-E623-4BA5-BB6B-21166F63B58B}"/>
      </w:docPartPr>
      <w:docPartBody>
        <w:p w:rsidR="00A73F37" w:rsidRDefault="00A73F37">
          <w:pPr>
            <w:pStyle w:val="8527AC2010924ED89C93B42AA732BFEA"/>
          </w:pPr>
          <w:r>
            <w:rPr>
              <w:color w:val="FF0000"/>
            </w:rPr>
            <w:t>Type of Construction</w:t>
          </w:r>
        </w:p>
      </w:docPartBody>
    </w:docPart>
    <w:docPart>
      <w:docPartPr>
        <w:name w:val="B3760B114FA341FB89A05473846D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95F4-3473-46C5-A1B0-012D59E7A7F6}"/>
      </w:docPartPr>
      <w:docPartBody>
        <w:p w:rsidR="00A73F37" w:rsidRDefault="00A73F37">
          <w:pPr>
            <w:pStyle w:val="B3760B114FA341FB89A05473846D57DF"/>
          </w:pPr>
          <w:r>
            <w:rPr>
              <w:color w:val="FF0000"/>
            </w:rPr>
            <w:t>Area of Work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emp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37"/>
    <w:rsid w:val="00A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EC441415AC479DA2E0C781EA9DDE2E">
    <w:name w:val="7CEC441415AC479DA2E0C781EA9DDE2E"/>
  </w:style>
  <w:style w:type="paragraph" w:customStyle="1" w:styleId="2F11427C34304CF69E1EB7E9F509E29C">
    <w:name w:val="2F11427C34304CF69E1EB7E9F509E29C"/>
  </w:style>
  <w:style w:type="paragraph" w:customStyle="1" w:styleId="8C6297031F7F43649660560E5DF0A4BA">
    <w:name w:val="8C6297031F7F43649660560E5DF0A4BA"/>
  </w:style>
  <w:style w:type="paragraph" w:customStyle="1" w:styleId="7AA2753485424212BAA18F81997A0208">
    <w:name w:val="7AA2753485424212BAA18F81997A0208"/>
  </w:style>
  <w:style w:type="paragraph" w:customStyle="1" w:styleId="07DAB89756CA4F0092BFE3C439428108">
    <w:name w:val="07DAB89756CA4F0092BFE3C439428108"/>
  </w:style>
  <w:style w:type="paragraph" w:customStyle="1" w:styleId="79B7CE3FD36D40D980E3B1CAAF1202A2">
    <w:name w:val="79B7CE3FD36D40D980E3B1CAAF1202A2"/>
  </w:style>
  <w:style w:type="paragraph" w:customStyle="1" w:styleId="9082AA77FD58491A97994B34F1DB4506">
    <w:name w:val="9082AA77FD58491A97994B34F1DB4506"/>
  </w:style>
  <w:style w:type="paragraph" w:customStyle="1" w:styleId="9C9B5FDF75374FC88D684037D9563C05">
    <w:name w:val="9C9B5FDF75374FC88D684037D9563C05"/>
  </w:style>
  <w:style w:type="paragraph" w:customStyle="1" w:styleId="D83FB525E6C845CA9736013246625007">
    <w:name w:val="D83FB525E6C845CA9736013246625007"/>
  </w:style>
  <w:style w:type="paragraph" w:customStyle="1" w:styleId="BE06F2CD2EFB4B5B992E7ED7AA21179E">
    <w:name w:val="BE06F2CD2EFB4B5B992E7ED7AA21179E"/>
  </w:style>
  <w:style w:type="paragraph" w:customStyle="1" w:styleId="B0D6B498DB874152AF69A3B8863CF807">
    <w:name w:val="B0D6B498DB874152AF69A3B8863CF807"/>
  </w:style>
  <w:style w:type="paragraph" w:customStyle="1" w:styleId="CC099F46D604419DB8B5AB0179E11209">
    <w:name w:val="CC099F46D604419DB8B5AB0179E11209"/>
  </w:style>
  <w:style w:type="paragraph" w:customStyle="1" w:styleId="DDFF446134544E8AA8B7F749ACA94041">
    <w:name w:val="DDFF446134544E8AA8B7F749ACA94041"/>
  </w:style>
  <w:style w:type="paragraph" w:customStyle="1" w:styleId="A2396190F1044CECADEDA2DFDC681EAE">
    <w:name w:val="A2396190F1044CECADEDA2DFDC681EAE"/>
  </w:style>
  <w:style w:type="paragraph" w:customStyle="1" w:styleId="CCB36C74E62C4E2EA09AB9619FBDD073">
    <w:name w:val="CCB36C74E62C4E2EA09AB9619FBDD073"/>
  </w:style>
  <w:style w:type="paragraph" w:customStyle="1" w:styleId="0C5FF4D345014397B9FCD9066C39822C">
    <w:name w:val="0C5FF4D345014397B9FCD9066C39822C"/>
  </w:style>
  <w:style w:type="paragraph" w:customStyle="1" w:styleId="EFBF3842829F4112B231F5FB08584B44">
    <w:name w:val="EFBF3842829F4112B231F5FB08584B44"/>
  </w:style>
  <w:style w:type="paragraph" w:customStyle="1" w:styleId="4D973E950F2C41CEB0FD899CB52EDF4A">
    <w:name w:val="4D973E950F2C41CEB0FD899CB52EDF4A"/>
  </w:style>
  <w:style w:type="paragraph" w:customStyle="1" w:styleId="721582810DEA40418AFD0F4F6B7790FC">
    <w:name w:val="721582810DEA40418AFD0F4F6B7790FC"/>
  </w:style>
  <w:style w:type="paragraph" w:customStyle="1" w:styleId="DA45E8B4F25347ACAFD90C663021EA8C">
    <w:name w:val="DA45E8B4F25347ACAFD90C663021EA8C"/>
  </w:style>
  <w:style w:type="paragraph" w:customStyle="1" w:styleId="1ADC7854FF68409FBB54BC929F0914CE">
    <w:name w:val="1ADC7854FF68409FBB54BC929F0914CE"/>
  </w:style>
  <w:style w:type="paragraph" w:customStyle="1" w:styleId="AF81D934AD7D4E2BB65036078554BA08">
    <w:name w:val="AF81D934AD7D4E2BB65036078554BA08"/>
  </w:style>
  <w:style w:type="paragraph" w:customStyle="1" w:styleId="EFCB4E5BFD1945BA90602D9569BF523C">
    <w:name w:val="EFCB4E5BFD1945BA90602D9569BF523C"/>
  </w:style>
  <w:style w:type="paragraph" w:customStyle="1" w:styleId="6CCBEF21D14B41D7912D65BC2B59BC44">
    <w:name w:val="6CCBEF21D14B41D7912D65BC2B59BC44"/>
  </w:style>
  <w:style w:type="paragraph" w:customStyle="1" w:styleId="14482ACAF0F4489B914474552C029624">
    <w:name w:val="14482ACAF0F4489B914474552C029624"/>
  </w:style>
  <w:style w:type="paragraph" w:customStyle="1" w:styleId="062F62C17FE243BD829AD34DBFB9BB3B">
    <w:name w:val="062F62C17FE243BD829AD34DBFB9BB3B"/>
  </w:style>
  <w:style w:type="paragraph" w:customStyle="1" w:styleId="8527AC2010924ED89C93B42AA732BFEA">
    <w:name w:val="8527AC2010924ED89C93B42AA732BFEA"/>
  </w:style>
  <w:style w:type="paragraph" w:customStyle="1" w:styleId="3C474F9F401E4B329F3C653D4FEA90E3">
    <w:name w:val="3C474F9F401E4B329F3C653D4FEA90E3"/>
  </w:style>
  <w:style w:type="paragraph" w:customStyle="1" w:styleId="9F95783854B241C180A8A9E04118E466">
    <w:name w:val="9F95783854B241C180A8A9E04118E466"/>
  </w:style>
  <w:style w:type="paragraph" w:customStyle="1" w:styleId="B3760B114FA341FB89A05473846D57DF">
    <w:name w:val="B3760B114FA341FB89A05473846D57DF"/>
  </w:style>
  <w:style w:type="paragraph" w:customStyle="1" w:styleId="5DB8A1BCA22E405F904CB9757DF257E8">
    <w:name w:val="5DB8A1BCA22E405F904CB9757DF257E8"/>
  </w:style>
  <w:style w:type="paragraph" w:customStyle="1" w:styleId="02415ED87BCD4F5F86F5673F2482B0B1">
    <w:name w:val="02415ED87BCD4F5F86F5673F2482B0B1"/>
  </w:style>
  <w:style w:type="paragraph" w:customStyle="1" w:styleId="477BF180874D43109AD0A06B7A7AE1D2">
    <w:name w:val="477BF180874D43109AD0A06B7A7AE1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EC441415AC479DA2E0C781EA9DDE2E">
    <w:name w:val="7CEC441415AC479DA2E0C781EA9DDE2E"/>
  </w:style>
  <w:style w:type="paragraph" w:customStyle="1" w:styleId="2F11427C34304CF69E1EB7E9F509E29C">
    <w:name w:val="2F11427C34304CF69E1EB7E9F509E29C"/>
  </w:style>
  <w:style w:type="paragraph" w:customStyle="1" w:styleId="8C6297031F7F43649660560E5DF0A4BA">
    <w:name w:val="8C6297031F7F43649660560E5DF0A4BA"/>
  </w:style>
  <w:style w:type="paragraph" w:customStyle="1" w:styleId="7AA2753485424212BAA18F81997A0208">
    <w:name w:val="7AA2753485424212BAA18F81997A0208"/>
  </w:style>
  <w:style w:type="paragraph" w:customStyle="1" w:styleId="07DAB89756CA4F0092BFE3C439428108">
    <w:name w:val="07DAB89756CA4F0092BFE3C439428108"/>
  </w:style>
  <w:style w:type="paragraph" w:customStyle="1" w:styleId="79B7CE3FD36D40D980E3B1CAAF1202A2">
    <w:name w:val="79B7CE3FD36D40D980E3B1CAAF1202A2"/>
  </w:style>
  <w:style w:type="paragraph" w:customStyle="1" w:styleId="9082AA77FD58491A97994B34F1DB4506">
    <w:name w:val="9082AA77FD58491A97994B34F1DB4506"/>
  </w:style>
  <w:style w:type="paragraph" w:customStyle="1" w:styleId="9C9B5FDF75374FC88D684037D9563C05">
    <w:name w:val="9C9B5FDF75374FC88D684037D9563C05"/>
  </w:style>
  <w:style w:type="paragraph" w:customStyle="1" w:styleId="D83FB525E6C845CA9736013246625007">
    <w:name w:val="D83FB525E6C845CA9736013246625007"/>
  </w:style>
  <w:style w:type="paragraph" w:customStyle="1" w:styleId="BE06F2CD2EFB4B5B992E7ED7AA21179E">
    <w:name w:val="BE06F2CD2EFB4B5B992E7ED7AA21179E"/>
  </w:style>
  <w:style w:type="paragraph" w:customStyle="1" w:styleId="B0D6B498DB874152AF69A3B8863CF807">
    <w:name w:val="B0D6B498DB874152AF69A3B8863CF807"/>
  </w:style>
  <w:style w:type="paragraph" w:customStyle="1" w:styleId="CC099F46D604419DB8B5AB0179E11209">
    <w:name w:val="CC099F46D604419DB8B5AB0179E11209"/>
  </w:style>
  <w:style w:type="paragraph" w:customStyle="1" w:styleId="DDFF446134544E8AA8B7F749ACA94041">
    <w:name w:val="DDFF446134544E8AA8B7F749ACA94041"/>
  </w:style>
  <w:style w:type="paragraph" w:customStyle="1" w:styleId="A2396190F1044CECADEDA2DFDC681EAE">
    <w:name w:val="A2396190F1044CECADEDA2DFDC681EAE"/>
  </w:style>
  <w:style w:type="paragraph" w:customStyle="1" w:styleId="CCB36C74E62C4E2EA09AB9619FBDD073">
    <w:name w:val="CCB36C74E62C4E2EA09AB9619FBDD073"/>
  </w:style>
  <w:style w:type="paragraph" w:customStyle="1" w:styleId="0C5FF4D345014397B9FCD9066C39822C">
    <w:name w:val="0C5FF4D345014397B9FCD9066C39822C"/>
  </w:style>
  <w:style w:type="paragraph" w:customStyle="1" w:styleId="EFBF3842829F4112B231F5FB08584B44">
    <w:name w:val="EFBF3842829F4112B231F5FB08584B44"/>
  </w:style>
  <w:style w:type="paragraph" w:customStyle="1" w:styleId="4D973E950F2C41CEB0FD899CB52EDF4A">
    <w:name w:val="4D973E950F2C41CEB0FD899CB52EDF4A"/>
  </w:style>
  <w:style w:type="paragraph" w:customStyle="1" w:styleId="721582810DEA40418AFD0F4F6B7790FC">
    <w:name w:val="721582810DEA40418AFD0F4F6B7790FC"/>
  </w:style>
  <w:style w:type="paragraph" w:customStyle="1" w:styleId="DA45E8B4F25347ACAFD90C663021EA8C">
    <w:name w:val="DA45E8B4F25347ACAFD90C663021EA8C"/>
  </w:style>
  <w:style w:type="paragraph" w:customStyle="1" w:styleId="1ADC7854FF68409FBB54BC929F0914CE">
    <w:name w:val="1ADC7854FF68409FBB54BC929F0914CE"/>
  </w:style>
  <w:style w:type="paragraph" w:customStyle="1" w:styleId="AF81D934AD7D4E2BB65036078554BA08">
    <w:name w:val="AF81D934AD7D4E2BB65036078554BA08"/>
  </w:style>
  <w:style w:type="paragraph" w:customStyle="1" w:styleId="EFCB4E5BFD1945BA90602D9569BF523C">
    <w:name w:val="EFCB4E5BFD1945BA90602D9569BF523C"/>
  </w:style>
  <w:style w:type="paragraph" w:customStyle="1" w:styleId="6CCBEF21D14B41D7912D65BC2B59BC44">
    <w:name w:val="6CCBEF21D14B41D7912D65BC2B59BC44"/>
  </w:style>
  <w:style w:type="paragraph" w:customStyle="1" w:styleId="14482ACAF0F4489B914474552C029624">
    <w:name w:val="14482ACAF0F4489B914474552C029624"/>
  </w:style>
  <w:style w:type="paragraph" w:customStyle="1" w:styleId="062F62C17FE243BD829AD34DBFB9BB3B">
    <w:name w:val="062F62C17FE243BD829AD34DBFB9BB3B"/>
  </w:style>
  <w:style w:type="paragraph" w:customStyle="1" w:styleId="8527AC2010924ED89C93B42AA732BFEA">
    <w:name w:val="8527AC2010924ED89C93B42AA732BFEA"/>
  </w:style>
  <w:style w:type="paragraph" w:customStyle="1" w:styleId="3C474F9F401E4B329F3C653D4FEA90E3">
    <w:name w:val="3C474F9F401E4B329F3C653D4FEA90E3"/>
  </w:style>
  <w:style w:type="paragraph" w:customStyle="1" w:styleId="9F95783854B241C180A8A9E04118E466">
    <w:name w:val="9F95783854B241C180A8A9E04118E466"/>
  </w:style>
  <w:style w:type="paragraph" w:customStyle="1" w:styleId="B3760B114FA341FB89A05473846D57DF">
    <w:name w:val="B3760B114FA341FB89A05473846D57DF"/>
  </w:style>
  <w:style w:type="paragraph" w:customStyle="1" w:styleId="5DB8A1BCA22E405F904CB9757DF257E8">
    <w:name w:val="5DB8A1BCA22E405F904CB9757DF257E8"/>
  </w:style>
  <w:style w:type="paragraph" w:customStyle="1" w:styleId="02415ED87BCD4F5F86F5673F2482B0B1">
    <w:name w:val="02415ED87BCD4F5F86F5673F2482B0B1"/>
  </w:style>
  <w:style w:type="paragraph" w:customStyle="1" w:styleId="477BF180874D43109AD0A06B7A7AE1D2">
    <w:name w:val="477BF180874D43109AD0A06B7A7AE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46C204DDAD2498C75F61C2C7C1245" ma:contentTypeVersion="12" ma:contentTypeDescription="Create a new document." ma:contentTypeScope="" ma:versionID="cfbed43f76097d90e1fabdcc90936d31">
  <xsd:schema xmlns:xsd="http://www.w3.org/2001/XMLSchema" xmlns:xs="http://www.w3.org/2001/XMLSchema" xmlns:p="http://schemas.microsoft.com/office/2006/metadata/properties" xmlns:ns2="cf13d704-f7f2-4a97-8a3a-5ce4045c8451" xmlns:ns3="c777de1e-9b38-4b48-853c-a794b9179810" targetNamespace="http://schemas.microsoft.com/office/2006/metadata/properties" ma:root="true" ma:fieldsID="fdbd77b8a9ba4a48533fa0983ec35cf3" ns2:_="" ns3:_="">
    <xsd:import namespace="cf13d704-f7f2-4a97-8a3a-5ce4045c8451"/>
    <xsd:import namespace="c777de1e-9b38-4b48-853c-a794b91798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3d704-f7f2-4a97-8a3a-5ce4045c8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7de1e-9b38-4b48-853c-a794b9179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4AF4-522C-4CD8-9CA4-57459F98A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67BBF-AC0C-4A76-979A-922EA6B0D8C3}">
  <ds:schemaRefs>
    <ds:schemaRef ds:uri="http://schemas.microsoft.com/office/infopath/2007/PartnerControls"/>
    <ds:schemaRef ds:uri="http://purl.org/dc/terms/"/>
    <ds:schemaRef ds:uri="cf13d704-f7f2-4a97-8a3a-5ce4045c8451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777de1e-9b38-4b48-853c-a794b917981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5C93AF-4841-4274-89DF-328CF4296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3d704-f7f2-4a97-8a3a-5ce4045c8451"/>
    <ds:schemaRef ds:uri="c777de1e-9b38-4b48-853c-a794b9179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12871A-C7F5-4051-A815-ED70E922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Fire Check Letter V2 Autofill.dotx</Template>
  <TotalTime>26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Review Comments</vt:lpstr>
    </vt:vector>
  </TitlesOfParts>
  <Company>West Coast Code Consultants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Review Comments</dc:title>
  <dc:creator>West Coast Code Consultants</dc:creator>
  <cp:lastModifiedBy>Lichello</cp:lastModifiedBy>
  <cp:revision>5</cp:revision>
  <cp:lastPrinted>2020-12-14T22:45:00Z</cp:lastPrinted>
  <dcterms:created xsi:type="dcterms:W3CDTF">2020-12-14T22:40:00Z</dcterms:created>
  <dcterms:modified xsi:type="dcterms:W3CDTF">2020-12-14T22:47:00Z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0x010100E4046C204DDAD2498C75F61C2C7C1245</vt:lpwstr>
  </property>
  <property fmtid="{D5CDD505-2E9C-101B-9397-08002B2CF9AE}" pid="3" name="AuthorIds_UIVersion_111616">
    <vt:lpwstr>107</vt:lpwstr>
  </property>
</Properties>
</file>